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3E1E26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Pr="00F02CDA" w:rsidRDefault="00572073" w:rsidP="00F02CDA">
      <w:pPr>
        <w:widowControl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Style w:val="af2"/>
          <w:rFonts w:asciiTheme="minorEastAsia" w:eastAsiaTheme="minorEastAsia" w:hAnsiTheme="minorEastAsia" w:hint="eastAsia"/>
          <w:sz w:val="24"/>
          <w:szCs w:val="24"/>
        </w:rPr>
        <w:t>针对</w:t>
      </w:r>
      <w:r w:rsidR="00791644" w:rsidRPr="00F02CDA">
        <w:rPr>
          <w:rStyle w:val="af2"/>
          <w:rFonts w:asciiTheme="minorEastAsia" w:eastAsiaTheme="minorEastAsia" w:hAnsiTheme="minorEastAsia" w:hint="eastAsia"/>
          <w:sz w:val="24"/>
          <w:szCs w:val="24"/>
        </w:rPr>
        <w:t>统一集团</w:t>
      </w:r>
      <w:r w:rsidR="008336F0">
        <w:rPr>
          <w:rStyle w:val="af2"/>
          <w:rFonts w:asciiTheme="minorEastAsia" w:eastAsiaTheme="minorEastAsia" w:hAnsiTheme="minorEastAsia" w:hint="eastAsia"/>
          <w:sz w:val="24"/>
          <w:szCs w:val="24"/>
        </w:rPr>
        <w:t>全国子公司</w:t>
      </w:r>
      <w:r w:rsidR="00791644" w:rsidRPr="00F02CDA">
        <w:rPr>
          <w:rStyle w:val="af2"/>
          <w:rFonts w:asciiTheme="minorEastAsia" w:eastAsiaTheme="minorEastAsia" w:hAnsiTheme="minorEastAsia" w:hint="eastAsia"/>
          <w:sz w:val="24"/>
          <w:szCs w:val="24"/>
        </w:rPr>
        <w:t>“</w:t>
      </w:r>
      <w:r w:rsidR="00F715B1">
        <w:rPr>
          <w:rStyle w:val="af2"/>
          <w:rFonts w:asciiTheme="minorEastAsia" w:eastAsiaTheme="minorEastAsia" w:hAnsiTheme="minorEastAsia" w:hint="eastAsia"/>
          <w:sz w:val="24"/>
          <w:szCs w:val="24"/>
        </w:rPr>
        <w:t>低值易耗</w:t>
      </w:r>
      <w:r w:rsidR="00E171D1">
        <w:rPr>
          <w:rStyle w:val="af2"/>
          <w:rFonts w:asciiTheme="minorEastAsia" w:eastAsiaTheme="minorEastAsia" w:hAnsiTheme="minorEastAsia" w:hint="eastAsia"/>
          <w:sz w:val="24"/>
          <w:szCs w:val="24"/>
        </w:rPr>
        <w:t>办公用品</w:t>
      </w:r>
      <w:r w:rsidR="00F715B1">
        <w:rPr>
          <w:rStyle w:val="af2"/>
          <w:rFonts w:asciiTheme="minorEastAsia" w:eastAsiaTheme="minorEastAsia" w:hAnsiTheme="minorEastAsia" w:hint="eastAsia"/>
          <w:sz w:val="24"/>
          <w:szCs w:val="24"/>
        </w:rPr>
        <w:t>类</w:t>
      </w:r>
      <w:r w:rsidR="00791644" w:rsidRPr="00F02CDA">
        <w:rPr>
          <w:rStyle w:val="af2"/>
          <w:rFonts w:asciiTheme="minorEastAsia" w:eastAsiaTheme="minorEastAsia" w:hAnsiTheme="minorEastAsia" w:hint="eastAsia"/>
          <w:sz w:val="24"/>
          <w:szCs w:val="24"/>
        </w:rPr>
        <w:t>”年度项目招标，公开征集符合如下要求的</w:t>
      </w:r>
      <w:r w:rsidR="005963B1" w:rsidRPr="00F02CDA">
        <w:rPr>
          <w:rStyle w:val="af2"/>
          <w:rFonts w:asciiTheme="minorEastAsia" w:eastAsiaTheme="minorEastAsia" w:hAnsiTheme="minorEastAsia" w:hint="eastAsia"/>
          <w:sz w:val="24"/>
          <w:szCs w:val="24"/>
        </w:rPr>
        <w:t>供应商</w:t>
      </w:r>
      <w:r w:rsidR="00791644" w:rsidRPr="00F02CDA">
        <w:rPr>
          <w:rStyle w:val="af2"/>
          <w:rFonts w:asciiTheme="minorEastAsia" w:eastAsiaTheme="minorEastAsia" w:hAnsiTheme="minorEastAsia" w:hint="eastAsia"/>
          <w:sz w:val="24"/>
          <w:szCs w:val="24"/>
        </w:rPr>
        <w:t>伙伴：</w:t>
      </w:r>
      <w:r w:rsidR="00BC6C38"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:rsidR="00B835BA" w:rsidRPr="00F02CDA" w:rsidRDefault="00126EF2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1、</w:t>
      </w:r>
      <w:r w:rsidR="00B835B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项目概述：</w:t>
      </w:r>
    </w:p>
    <w:p w:rsidR="009D1D20" w:rsidRPr="00F02CDA" w:rsidRDefault="009D1D20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合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同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时间：</w:t>
      </w:r>
      <w:r w:rsidR="00A64FF5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合同有效期一年，</w:t>
      </w:r>
      <w:r w:rsidR="003925F0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以实际</w:t>
      </w:r>
      <w:r w:rsidR="00CE441F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签订</w:t>
      </w:r>
      <w:r w:rsidR="003925F0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为准。</w:t>
      </w:r>
    </w:p>
    <w:p w:rsidR="00791644" w:rsidRDefault="00A76839" w:rsidP="00F02CDA">
      <w:pPr>
        <w:widowControl/>
        <w:shd w:val="clear" w:color="auto" w:fill="FFFFFF"/>
        <w:jc w:val="left"/>
        <w:rPr>
          <w:rStyle w:val="af2"/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项目地点：</w:t>
      </w:r>
      <w:r w:rsidR="00791644" w:rsidRPr="005A1017">
        <w:rPr>
          <w:rStyle w:val="af2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统一各子公司</w:t>
      </w:r>
      <w:r w:rsidR="005963B1" w:rsidRPr="005A1017">
        <w:rPr>
          <w:rStyle w:val="af2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（具体详见附件三）</w:t>
      </w:r>
    </w:p>
    <w:p w:rsidR="00534284" w:rsidRPr="00F02CDA" w:rsidRDefault="00534284" w:rsidP="00F02CDA">
      <w:pPr>
        <w:widowControl/>
        <w:shd w:val="clear" w:color="auto" w:fill="FFFFFF"/>
        <w:jc w:val="left"/>
        <w:rPr>
          <w:rStyle w:val="af2"/>
          <w:rFonts w:asciiTheme="minorEastAsia" w:eastAsiaTheme="minorEastAsia" w:hAnsiTheme="minorEastAsia"/>
          <w:sz w:val="24"/>
          <w:szCs w:val="24"/>
        </w:rPr>
      </w:pPr>
      <w:r>
        <w:rPr>
          <w:rStyle w:val="af2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承办单位：</w:t>
      </w:r>
      <w:r w:rsidR="00BC6C38">
        <w:rPr>
          <w:rStyle w:val="af2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郑州</w:t>
      </w:r>
      <w:r>
        <w:rPr>
          <w:rStyle w:val="af2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统一企业有限公司</w:t>
      </w:r>
    </w:p>
    <w:p w:rsidR="002C724F" w:rsidRPr="00F02CDA" w:rsidRDefault="00A76839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项目范围</w:t>
      </w:r>
      <w:r w:rsidR="00126EF2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  <w:r w:rsidR="00F715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低值易耗</w:t>
      </w:r>
      <w:r w:rsidR="00247AB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办公用品</w:t>
      </w:r>
      <w:r w:rsidR="00F715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类</w:t>
      </w:r>
      <w:r w:rsidR="005963B1" w:rsidRPr="00F715B1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（</w:t>
      </w:r>
      <w:r w:rsidR="005963B1" w:rsidRPr="00F715B1">
        <w:rPr>
          <w:rStyle w:val="af2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具体详见附件四</w:t>
      </w:r>
      <w:r w:rsidR="005963B1" w:rsidRPr="00F715B1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）</w:t>
      </w:r>
    </w:p>
    <w:p w:rsidR="00B42E0E" w:rsidRPr="00F02CDA" w:rsidRDefault="00515728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保证金缴纳：投标保证金</w:t>
      </w:r>
      <w:r w:rsidR="00166277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5万元</w:t>
      </w:r>
      <w:r w:rsidR="005963B1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整</w:t>
      </w:r>
      <w:r w:rsidR="00166277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  <w:r w:rsidR="00FC3E24" w:rsidRPr="009C7184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付款账期为货到票到且验收合格后45天。</w:t>
      </w:r>
    </w:p>
    <w:p w:rsidR="005963B1" w:rsidRPr="00827D48" w:rsidRDefault="005963B1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</w:t>
      </w:r>
      <w:r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E6619A"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若</w:t>
      </w:r>
      <w:r w:rsidR="00B42E0E"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未中标，接到定标信息后10个工作日无息退还</w:t>
      </w:r>
      <w:r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B840F1" w:rsidRPr="00F02CDA" w:rsidRDefault="005963B1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827D48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B</w:t>
      </w:r>
      <w:r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166277"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若中标</w:t>
      </w:r>
      <w:r w:rsidR="00742E13"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="00166277"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转为履约金，合约</w:t>
      </w:r>
      <w:r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结</w:t>
      </w:r>
      <w:r w:rsidR="00166277"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束后无息退还</w:t>
      </w:r>
      <w:r w:rsidR="000A312C" w:rsidRPr="00827D4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B835BA" w:rsidRPr="00F02CDA" w:rsidRDefault="00B835BA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126EF2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2D7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供应商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资质要求：</w:t>
      </w:r>
    </w:p>
    <w:p w:rsidR="00621955" w:rsidRPr="00F02CDA" w:rsidRDefault="00927C8D" w:rsidP="0060140D">
      <w:pPr>
        <w:pStyle w:val="af1"/>
        <w:spacing w:before="0" w:beforeAutospacing="0" w:after="0" w:afterAutospacing="0"/>
        <w:ind w:left="360" w:hangingChars="150" w:hanging="360"/>
        <w:rPr>
          <w:rFonts w:asciiTheme="minorEastAsia" w:eastAsiaTheme="minorEastAsia" w:hAnsiTheme="minorEastAsia" w:cs="Arial"/>
          <w:color w:val="000000"/>
        </w:rPr>
      </w:pPr>
      <w:r w:rsidRPr="00F02CDA">
        <w:rPr>
          <w:rFonts w:asciiTheme="minorEastAsia" w:eastAsiaTheme="minorEastAsia" w:hAnsiTheme="minorEastAsia" w:cs="Arial"/>
          <w:color w:val="000000"/>
        </w:rPr>
        <w:t>A</w:t>
      </w:r>
      <w:r w:rsidRPr="00F02CDA">
        <w:rPr>
          <w:rFonts w:asciiTheme="minorEastAsia" w:eastAsiaTheme="minorEastAsia" w:hAnsiTheme="minorEastAsia" w:cs="Arial" w:hint="eastAsia"/>
          <w:color w:val="000000"/>
        </w:rPr>
        <w:t>、</w:t>
      </w:r>
      <w:r w:rsidR="002140A8" w:rsidRPr="00F02CDA">
        <w:rPr>
          <w:rFonts w:asciiTheme="minorEastAsia" w:eastAsiaTheme="minorEastAsia" w:hAnsiTheme="minorEastAsia" w:hint="eastAsia"/>
          <w:color w:val="000000"/>
        </w:rPr>
        <w:t>有效的营业执照</w:t>
      </w:r>
      <w:r w:rsidR="002461C1">
        <w:rPr>
          <w:rFonts w:asciiTheme="minorEastAsia" w:eastAsiaTheme="minorEastAsia" w:hAnsiTheme="minorEastAsia" w:hint="eastAsia"/>
          <w:color w:val="000000"/>
        </w:rPr>
        <w:t>（</w:t>
      </w:r>
      <w:r w:rsidR="002461C1" w:rsidRPr="0004190D">
        <w:rPr>
          <w:rFonts w:asciiTheme="minorEastAsia" w:eastAsiaTheme="minorEastAsia" w:hAnsiTheme="minorEastAsia" w:hint="eastAsia"/>
          <w:color w:val="000000"/>
        </w:rPr>
        <w:t>具备该项目的营业范围</w:t>
      </w:r>
      <w:r w:rsidR="00603A23">
        <w:rPr>
          <w:rFonts w:asciiTheme="minorEastAsia" w:eastAsiaTheme="minorEastAsia" w:hAnsiTheme="minorEastAsia" w:hint="eastAsia"/>
          <w:color w:val="000000"/>
        </w:rPr>
        <w:t>：</w:t>
      </w:r>
      <w:r w:rsidR="00253E73" w:rsidRPr="0004190D">
        <w:rPr>
          <w:rFonts w:asciiTheme="minorEastAsia" w:eastAsiaTheme="minorEastAsia" w:hAnsiTheme="minorEastAsia"/>
          <w:color w:val="000000"/>
        </w:rPr>
        <w:t>文具制造；文具用品批发</w:t>
      </w:r>
      <w:r w:rsidR="00F8348A">
        <w:rPr>
          <w:rFonts w:asciiTheme="minorEastAsia" w:eastAsiaTheme="minorEastAsia" w:hAnsiTheme="minorEastAsia" w:hint="eastAsia"/>
          <w:color w:val="000000"/>
        </w:rPr>
        <w:t>；</w:t>
      </w:r>
      <w:r w:rsidR="00253E73" w:rsidRPr="0004190D">
        <w:rPr>
          <w:rFonts w:asciiTheme="minorEastAsia" w:eastAsiaTheme="minorEastAsia" w:hAnsiTheme="minorEastAsia"/>
          <w:color w:val="000000"/>
        </w:rPr>
        <w:t>办公用品等</w:t>
      </w:r>
      <w:r w:rsidR="002461C1">
        <w:rPr>
          <w:rFonts w:asciiTheme="minorEastAsia" w:eastAsiaTheme="minorEastAsia" w:hAnsiTheme="minorEastAsia" w:hint="eastAsia"/>
          <w:color w:val="000000"/>
        </w:rPr>
        <w:t>），</w:t>
      </w:r>
      <w:r w:rsidR="002461C1" w:rsidRPr="002461C1">
        <w:rPr>
          <w:rFonts w:asciiTheme="minorEastAsia" w:eastAsiaTheme="minorEastAsia" w:hAnsiTheme="minorEastAsia" w:hint="eastAsia"/>
          <w:color w:val="000000"/>
        </w:rPr>
        <w:t>具有独立法人资格的国内合法</w:t>
      </w:r>
      <w:r w:rsidR="00E83919">
        <w:rPr>
          <w:rFonts w:asciiTheme="minorEastAsia" w:eastAsiaTheme="minorEastAsia" w:hAnsiTheme="minorEastAsia" w:hint="eastAsia"/>
          <w:color w:val="000000"/>
        </w:rPr>
        <w:t>供应商</w:t>
      </w:r>
      <w:r w:rsidR="002140A8" w:rsidRPr="00F02CDA">
        <w:rPr>
          <w:rFonts w:asciiTheme="minorEastAsia" w:eastAsiaTheme="minorEastAsia" w:hAnsiTheme="minorEastAsia" w:hint="eastAsia"/>
          <w:color w:val="000000"/>
        </w:rPr>
        <w:t>；</w:t>
      </w:r>
    </w:p>
    <w:p w:rsidR="00075BEF" w:rsidRPr="00F02CDA" w:rsidRDefault="00621955" w:rsidP="00F02CDA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 w:rsidR="00B42E0E" w:rsidRPr="00F02CDA">
        <w:rPr>
          <w:rFonts w:asciiTheme="minorEastAsia" w:eastAsiaTheme="minorEastAsia" w:hAnsiTheme="minorEastAsia" w:cs="Arial" w:hint="eastAsia"/>
          <w:bCs/>
          <w:color w:val="000000"/>
          <w:sz w:val="24"/>
          <w:szCs w:val="24"/>
        </w:rPr>
        <w:t>公司成立时间在两年以上（含）；</w:t>
      </w:r>
      <w:r w:rsidR="00075BEF" w:rsidRPr="00F02CDA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注册资本：无</w:t>
      </w:r>
      <w:r w:rsidR="002140A8" w:rsidRPr="00F02CDA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；</w:t>
      </w:r>
      <w:r w:rsidR="002140A8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可以开具</w:t>
      </w:r>
      <w:r w:rsidR="00026E2E">
        <w:rPr>
          <w:rFonts w:asciiTheme="minorEastAsia" w:eastAsiaTheme="minorEastAsia" w:hAnsiTheme="minorEastAsia" w:hint="eastAsia"/>
          <w:color w:val="000000"/>
          <w:sz w:val="24"/>
          <w:szCs w:val="24"/>
        </w:rPr>
        <w:t>有效</w:t>
      </w:r>
      <w:r w:rsidR="002140A8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增</w:t>
      </w:r>
      <w:r w:rsidR="002140A8" w:rsidRPr="0004190D">
        <w:rPr>
          <w:rFonts w:asciiTheme="minorEastAsia" w:eastAsiaTheme="minorEastAsia" w:hAnsiTheme="minorEastAsia" w:hint="eastAsia"/>
          <w:color w:val="000000"/>
          <w:sz w:val="24"/>
          <w:szCs w:val="24"/>
        </w:rPr>
        <w:t>值税</w:t>
      </w:r>
      <w:r w:rsidR="005963B1" w:rsidRPr="0004190D">
        <w:rPr>
          <w:rFonts w:asciiTheme="minorEastAsia" w:eastAsiaTheme="minorEastAsia" w:hAnsiTheme="minorEastAsia" w:hint="eastAsia"/>
          <w:color w:val="000000"/>
          <w:sz w:val="24"/>
          <w:szCs w:val="24"/>
        </w:rPr>
        <w:t>专用</w:t>
      </w:r>
      <w:r w:rsidR="002140A8" w:rsidRPr="0004190D">
        <w:rPr>
          <w:rFonts w:asciiTheme="minorEastAsia" w:eastAsiaTheme="minorEastAsia" w:hAnsiTheme="minorEastAsia" w:hint="eastAsia"/>
          <w:color w:val="000000"/>
          <w:sz w:val="24"/>
          <w:szCs w:val="24"/>
        </w:rPr>
        <w:t>发票</w:t>
      </w:r>
      <w:r w:rsidR="0004190D" w:rsidRPr="0004190D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:rsidR="00B42E0E" w:rsidRPr="000A0677" w:rsidRDefault="005963B1" w:rsidP="00FF4BEF">
      <w:pPr>
        <w:ind w:left="360" w:hangingChars="150" w:hanging="36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C</w:t>
      </w:r>
      <w:r w:rsidR="00B42E0E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FE522C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可配合提供样品</w:t>
      </w:r>
      <w:r w:rsidR="00D0712F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（样品与大货保持一致</w:t>
      </w:r>
      <w:r w:rsidR="00D0712F" w:rsidRPr="00D0712F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）</w:t>
      </w:r>
      <w:r w:rsidR="00D0712F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能</w:t>
      </w:r>
      <w:r w:rsidR="00D0712F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供应全国统一各子公司</w:t>
      </w:r>
      <w:r w:rsidR="000A0677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0A0677" w:rsidRPr="000A0677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依我司需求</w:t>
      </w:r>
      <w:r w:rsidR="000A0677" w:rsidRPr="000A0677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按期、</w:t>
      </w:r>
      <w:r w:rsidR="004249E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按量</w:t>
      </w:r>
      <w:r w:rsidR="000A0677" w:rsidRPr="000A0677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分批到货</w:t>
      </w:r>
      <w:r w:rsidR="00D0712F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之供应商。</w:t>
      </w:r>
    </w:p>
    <w:p w:rsidR="00B835BA" w:rsidRPr="00F02CDA" w:rsidRDefault="00126EF2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</w:t>
      </w:r>
      <w:r w:rsidR="00B835B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、报名方式：</w:t>
      </w:r>
    </w:p>
    <w:p w:rsidR="00697BE5" w:rsidRPr="00F02CDA" w:rsidRDefault="00697BE5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A、联系人：</w:t>
      </w:r>
      <w:r w:rsidR="00FE52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赵丹丹</w:t>
      </w:r>
      <w:r w:rsidR="00E87E34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  </w:t>
      </w:r>
      <w:r w:rsidR="00E87E34" w:rsidRPr="00E87E34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邮箱：zhaodandan1@pec.com.cn</w:t>
      </w:r>
    </w:p>
    <w:p w:rsidR="00697BE5" w:rsidRPr="00F02CDA" w:rsidRDefault="00697BE5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B、电话：</w:t>
      </w:r>
      <w:r w:rsidR="00BC65B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0371-56586569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/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</w:t>
      </w:r>
      <w:r w:rsidR="00BC65B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8738125329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(</w:t>
      </w:r>
      <w:r w:rsidRPr="00F02CDA"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在线时间 工作日 8:00-17:00)</w:t>
      </w:r>
    </w:p>
    <w:p w:rsidR="00697BE5" w:rsidRPr="00F02CDA" w:rsidRDefault="00697BE5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1D657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</w:t>
      </w:r>
      <w:r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报名时间：202</w:t>
      </w:r>
      <w:r w:rsidR="002108CA"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</w:t>
      </w:r>
      <w:r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="002F1123"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</w:t>
      </w:r>
      <w:r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="002108CA"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</w:t>
      </w:r>
      <w:r w:rsidR="001D6571"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9</w:t>
      </w:r>
      <w:r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日08时至202</w:t>
      </w:r>
      <w:r w:rsidR="002108CA"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</w:t>
      </w:r>
      <w:r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="002F1123"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</w:t>
      </w:r>
      <w:r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="00A21FE2" w:rsidRPr="003E1E26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2</w:t>
      </w:r>
      <w:r w:rsidR="00FF0F4D"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 w:rsidRPr="003E1E2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日17时止</w:t>
      </w:r>
    </w:p>
    <w:p w:rsidR="00697BE5" w:rsidRPr="00F02CDA" w:rsidRDefault="00697BE5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D、有意向之</w:t>
      </w:r>
      <w:r w:rsidR="005963B1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供应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商，可至统一企业慧采平台（https://huicai.pec.com.cn）进行注册报名（网址建议使用谷歌浏览器），报名表要求的报名材料请务必在慧采系统全部上传，具体操作详见操作手册。</w:t>
      </w:r>
    </w:p>
    <w:p w:rsidR="00126EF2" w:rsidRPr="00F02CDA" w:rsidRDefault="00126EF2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4、报名须知：</w:t>
      </w:r>
    </w:p>
    <w:p w:rsidR="002E236E" w:rsidRPr="00F02CDA" w:rsidRDefault="002E236E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126EF2" w:rsidRPr="00F02CDA" w:rsidRDefault="002E236E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 w:rsidR="00126EF2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:rsidR="00697BE5" w:rsidRDefault="00697BE5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:rsidR="00127855" w:rsidRPr="00F02CDA" w:rsidRDefault="00127855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</w:t>
      </w:r>
      <w:r w:rsidRPr="00127855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本次招标采用线上投标方式，标书不退还，严禁</w:t>
      </w:r>
      <w:r w:rsidRPr="0012785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关联</w:t>
      </w:r>
      <w:r w:rsidRPr="00127855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供应商参标</w:t>
      </w:r>
      <w:r w:rsidRPr="0012785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9F5628" w:rsidRPr="00F02CDA" w:rsidRDefault="009F5628" w:rsidP="00F02CDA">
      <w:pPr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 w:rsidR="00EB327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、反腐直通车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</w:p>
    <w:p w:rsidR="009F5628" w:rsidRPr="00F02CDA" w:rsidRDefault="009F5628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A、为拓宽服务商沟通、</w:t>
      </w:r>
      <w:r w:rsidR="00825DF9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审部特设置反贪腐直通车，欢迎监督，如实举报。</w:t>
      </w:r>
    </w:p>
    <w:p w:rsidR="009F5628" w:rsidRPr="00F02CDA" w:rsidRDefault="009F5628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B、内审投诉（反贪腐直通车）：</w:t>
      </w:r>
      <w:r w:rsidRPr="00F02CDA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0A312C" w:rsidRPr="00F02CDA" w:rsidRDefault="000A312C" w:rsidP="00F02CDA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:rsidR="004A4493" w:rsidRDefault="004A4493" w:rsidP="004A4493">
      <w:pPr>
        <w:jc w:val="left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附件一</w:t>
      </w:r>
    </w:p>
    <w:p w:rsidR="009230C0" w:rsidRPr="004E68CA" w:rsidRDefault="004A4493" w:rsidP="009230C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供应</w:t>
      </w:r>
      <w:r w:rsidR="009230C0"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9230C0"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="009230C0"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9230C0" w:rsidRPr="00126EF2" w:rsidRDefault="009230C0" w:rsidP="009230C0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2108CA" w:rsidRPr="002108CA">
        <w:rPr>
          <w:rFonts w:ascii="宋体" w:hAnsi="宋体" w:hint="eastAsia"/>
          <w:bCs/>
          <w:sz w:val="20"/>
          <w:szCs w:val="24"/>
          <w:u w:val="single"/>
        </w:rPr>
        <w:t>“</w:t>
      </w:r>
      <w:r w:rsidR="00AD6437">
        <w:rPr>
          <w:rFonts w:ascii="宋体" w:hAnsi="宋体" w:hint="eastAsia"/>
          <w:bCs/>
          <w:sz w:val="20"/>
          <w:szCs w:val="24"/>
          <w:u w:val="single"/>
        </w:rPr>
        <w:t>低值易耗</w:t>
      </w:r>
      <w:r w:rsidR="00E1692B">
        <w:rPr>
          <w:rFonts w:ascii="宋体" w:hAnsi="宋体" w:hint="eastAsia"/>
          <w:bCs/>
          <w:sz w:val="20"/>
          <w:szCs w:val="24"/>
          <w:u w:val="single"/>
        </w:rPr>
        <w:t>办公用品</w:t>
      </w:r>
      <w:r w:rsidR="00AD6437">
        <w:rPr>
          <w:rFonts w:ascii="宋体" w:hAnsi="宋体" w:hint="eastAsia"/>
          <w:bCs/>
          <w:sz w:val="20"/>
          <w:szCs w:val="24"/>
          <w:u w:val="single"/>
        </w:rPr>
        <w:t>类</w:t>
      </w:r>
      <w:r w:rsidR="002108CA" w:rsidRPr="002108CA">
        <w:rPr>
          <w:rFonts w:ascii="宋体" w:hAnsi="宋体" w:hint="eastAsia"/>
          <w:bCs/>
          <w:sz w:val="20"/>
          <w:szCs w:val="24"/>
          <w:u w:val="single"/>
        </w:rPr>
        <w:t>”</w:t>
      </w:r>
      <w:r w:rsidR="00E1692B">
        <w:rPr>
          <w:rFonts w:ascii="宋体" w:hAnsi="宋体" w:hint="eastAsia"/>
          <w:bCs/>
          <w:sz w:val="20"/>
          <w:szCs w:val="24"/>
          <w:u w:val="single"/>
        </w:rPr>
        <w:t>年度招标</w:t>
      </w:r>
      <w:r w:rsidRPr="002108CA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9230C0" w:rsidRPr="00840659" w:rsidTr="00745CB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9230C0" w:rsidRPr="003B73FA" w:rsidRDefault="009230C0" w:rsidP="00745CB7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="00946330">
              <w:rPr>
                <w:rFonts w:hint="eastAsia"/>
                <w:b/>
                <w:bCs/>
                <w:szCs w:val="21"/>
              </w:rPr>
              <w:t>供应商</w:t>
            </w:r>
            <w:r w:rsidRPr="003B73FA">
              <w:rPr>
                <w:b/>
                <w:bCs/>
                <w:szCs w:val="21"/>
              </w:rPr>
              <w:t>信息</w:t>
            </w:r>
            <w:r w:rsidRPr="003B73FA">
              <w:rPr>
                <w:rFonts w:hint="eastAsia"/>
                <w:b/>
                <w:bCs/>
                <w:szCs w:val="21"/>
              </w:rPr>
              <w:t>（</w:t>
            </w:r>
            <w:r w:rsidR="00946330">
              <w:rPr>
                <w:rFonts w:hint="eastAsia"/>
                <w:b/>
                <w:bCs/>
                <w:szCs w:val="21"/>
              </w:rPr>
              <w:t>供应商</w:t>
            </w:r>
            <w:r w:rsidRPr="003B73FA">
              <w:rPr>
                <w:rFonts w:hint="eastAsia"/>
                <w:b/>
                <w:bCs/>
                <w:szCs w:val="21"/>
              </w:rPr>
              <w:t>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9230C0" w:rsidRPr="00840659" w:rsidTr="00745CB7">
        <w:trPr>
          <w:trHeight w:val="523"/>
        </w:trPr>
        <w:tc>
          <w:tcPr>
            <w:tcW w:w="534" w:type="dxa"/>
            <w:vMerge w:val="restart"/>
            <w:vAlign w:val="center"/>
          </w:tcPr>
          <w:p w:rsidR="009230C0" w:rsidRPr="00840659" w:rsidRDefault="009230C0" w:rsidP="00745C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230C0" w:rsidRPr="00840659" w:rsidTr="00745CB7">
        <w:trPr>
          <w:trHeight w:val="559"/>
        </w:trPr>
        <w:tc>
          <w:tcPr>
            <w:tcW w:w="534" w:type="dxa"/>
            <w:vMerge/>
            <w:vAlign w:val="center"/>
          </w:tcPr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:rsidTr="00745CB7">
        <w:trPr>
          <w:trHeight w:val="559"/>
        </w:trPr>
        <w:tc>
          <w:tcPr>
            <w:tcW w:w="534" w:type="dxa"/>
            <w:vMerge/>
            <w:vAlign w:val="center"/>
          </w:tcPr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230C0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:rsidTr="00745CB7">
        <w:trPr>
          <w:trHeight w:val="540"/>
        </w:trPr>
        <w:tc>
          <w:tcPr>
            <w:tcW w:w="534" w:type="dxa"/>
            <w:vMerge w:val="restart"/>
            <w:vAlign w:val="center"/>
          </w:tcPr>
          <w:p w:rsidR="009230C0" w:rsidRPr="00840659" w:rsidRDefault="009230C0" w:rsidP="00745C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230C0" w:rsidRPr="00840659" w:rsidTr="00745CB7">
        <w:trPr>
          <w:trHeight w:val="540"/>
        </w:trPr>
        <w:tc>
          <w:tcPr>
            <w:tcW w:w="534" w:type="dxa"/>
            <w:vMerge/>
            <w:vAlign w:val="center"/>
          </w:tcPr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:rsidTr="00745CB7">
        <w:trPr>
          <w:trHeight w:val="540"/>
        </w:trPr>
        <w:tc>
          <w:tcPr>
            <w:tcW w:w="534" w:type="dxa"/>
            <w:vMerge/>
            <w:vAlign w:val="center"/>
          </w:tcPr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:rsidTr="00745CB7">
        <w:trPr>
          <w:trHeight w:val="540"/>
        </w:trPr>
        <w:tc>
          <w:tcPr>
            <w:tcW w:w="534" w:type="dxa"/>
            <w:vMerge/>
            <w:vAlign w:val="center"/>
          </w:tcPr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:rsidTr="00745CB7">
        <w:trPr>
          <w:trHeight w:val="540"/>
        </w:trPr>
        <w:tc>
          <w:tcPr>
            <w:tcW w:w="534" w:type="dxa"/>
            <w:vMerge/>
            <w:vAlign w:val="center"/>
          </w:tcPr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230C0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230C0" w:rsidRPr="00840659" w:rsidTr="00745CB7">
        <w:trPr>
          <w:trHeight w:val="540"/>
        </w:trPr>
        <w:tc>
          <w:tcPr>
            <w:tcW w:w="534" w:type="dxa"/>
            <w:vMerge/>
            <w:vAlign w:val="center"/>
          </w:tcPr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:rsidTr="00745CB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230C0" w:rsidRPr="003B73FA" w:rsidRDefault="009230C0" w:rsidP="00745CB7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9230C0" w:rsidRPr="00840659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9230C0" w:rsidRPr="00840659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9230C0" w:rsidRPr="00840659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:rsidR="009230C0" w:rsidRPr="00840659" w:rsidRDefault="0034431E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9230C0" w:rsidRPr="00840659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:rsidR="009230C0" w:rsidRPr="00840659" w:rsidRDefault="0034431E" w:rsidP="0034431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授权委托书</w:t>
            </w:r>
            <w:r w:rsidR="009230C0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9230C0">
              <w:rPr>
                <w:bCs/>
                <w:sz w:val="18"/>
                <w:szCs w:val="18"/>
              </w:rPr>
              <w:t>法人与联络人</w:t>
            </w:r>
            <w:r w:rsidR="009230C0" w:rsidRPr="003B73FA">
              <w:rPr>
                <w:bCs/>
                <w:sz w:val="18"/>
                <w:szCs w:val="18"/>
              </w:rPr>
              <w:t>非同一人则需提供</w:t>
            </w:r>
            <w:r w:rsidR="009230C0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30C0" w:rsidRPr="00840659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:rsidR="009230C0" w:rsidRPr="00840659" w:rsidRDefault="0034431E" w:rsidP="0034431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受托人身份证复印件</w:t>
            </w:r>
            <w:r w:rsidR="009230C0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9230C0">
              <w:rPr>
                <w:bCs/>
                <w:sz w:val="18"/>
                <w:szCs w:val="18"/>
              </w:rPr>
              <w:t>法人与联络人</w:t>
            </w:r>
            <w:r w:rsidR="009230C0" w:rsidRPr="003B73FA">
              <w:rPr>
                <w:bCs/>
                <w:sz w:val="18"/>
                <w:szCs w:val="18"/>
              </w:rPr>
              <w:t>非同一人则需提供</w:t>
            </w:r>
            <w:r w:rsidR="009230C0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30C0" w:rsidRPr="00840659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:rsidR="009230C0" w:rsidRPr="00840659" w:rsidRDefault="0034431E" w:rsidP="0034431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受托人劳动合同复印件</w:t>
            </w:r>
            <w:r w:rsidR="009230C0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9230C0">
              <w:rPr>
                <w:bCs/>
                <w:sz w:val="18"/>
                <w:szCs w:val="18"/>
              </w:rPr>
              <w:t>法人与联络人</w:t>
            </w:r>
            <w:r w:rsidR="009230C0" w:rsidRPr="003B73FA">
              <w:rPr>
                <w:bCs/>
                <w:sz w:val="18"/>
                <w:szCs w:val="18"/>
              </w:rPr>
              <w:t>非同一人则需提供</w:t>
            </w:r>
            <w:r w:rsidR="009230C0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30C0" w:rsidRPr="00840659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:rsidR="009230C0" w:rsidRPr="00840659" w:rsidRDefault="0034431E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办公地点产权证明资料</w:t>
            </w:r>
            <w:r w:rsidR="009230C0">
              <w:rPr>
                <w:rFonts w:hint="eastAsia"/>
                <w:bCs/>
                <w:sz w:val="18"/>
                <w:szCs w:val="18"/>
              </w:rPr>
              <w:t>（</w:t>
            </w:r>
            <w:r w:rsidR="009230C0">
              <w:rPr>
                <w:bCs/>
                <w:sz w:val="18"/>
                <w:szCs w:val="18"/>
              </w:rPr>
              <w:t>注册地址与办公地址</w:t>
            </w:r>
            <w:r w:rsidR="009230C0" w:rsidRPr="003B73FA">
              <w:rPr>
                <w:bCs/>
                <w:sz w:val="18"/>
                <w:szCs w:val="18"/>
              </w:rPr>
              <w:t>若不一致</w:t>
            </w:r>
            <w:r w:rsidR="009230C0">
              <w:rPr>
                <w:rFonts w:hint="eastAsia"/>
                <w:bCs/>
                <w:sz w:val="18"/>
                <w:szCs w:val="18"/>
              </w:rPr>
              <w:t>，</w:t>
            </w:r>
            <w:r w:rsidR="009230C0">
              <w:rPr>
                <w:bCs/>
                <w:sz w:val="18"/>
                <w:szCs w:val="18"/>
              </w:rPr>
              <w:t>需提供办公地址产权证明资料</w:t>
            </w:r>
            <w:r w:rsidR="009230C0">
              <w:rPr>
                <w:rFonts w:hint="eastAsia"/>
                <w:bCs/>
                <w:sz w:val="18"/>
                <w:szCs w:val="18"/>
              </w:rPr>
              <w:t>（房产证</w:t>
            </w:r>
            <w:r w:rsidR="009230C0">
              <w:rPr>
                <w:bCs/>
                <w:sz w:val="18"/>
                <w:szCs w:val="18"/>
              </w:rPr>
              <w:t>或租赁合同等</w:t>
            </w:r>
            <w:r w:rsidR="009230C0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230C0" w:rsidRPr="00840659" w:rsidTr="00745CB7">
        <w:trPr>
          <w:trHeight w:val="991"/>
        </w:trPr>
        <w:tc>
          <w:tcPr>
            <w:tcW w:w="2093" w:type="dxa"/>
            <w:gridSpan w:val="2"/>
            <w:vAlign w:val="center"/>
          </w:tcPr>
          <w:p w:rsidR="009230C0" w:rsidRPr="00840659" w:rsidRDefault="00D148F6" w:rsidP="00745CB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供应商</w:t>
            </w:r>
            <w:r w:rsidR="009230C0">
              <w:rPr>
                <w:rFonts w:hint="eastAsia"/>
                <w:bCs/>
                <w:sz w:val="18"/>
                <w:szCs w:val="18"/>
              </w:rPr>
              <w:t>盖章</w:t>
            </w:r>
          </w:p>
        </w:tc>
        <w:tc>
          <w:tcPr>
            <w:tcW w:w="8498" w:type="dxa"/>
            <w:gridSpan w:val="2"/>
            <w:vAlign w:val="center"/>
          </w:tcPr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:rsidR="009230C0" w:rsidRPr="00840659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230C0" w:rsidRDefault="009230C0" w:rsidP="009230C0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9F5628" w:rsidRPr="009F5628" w:rsidRDefault="009F5628" w:rsidP="001D6571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044D17">
          <w:footerReference w:type="default" r:id="rId7"/>
          <w:footerReference w:type="first" r:id="rId8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843FAC" w:rsidRPr="00843FAC" w:rsidRDefault="00843FAC" w:rsidP="00843FAC">
      <w:pPr>
        <w:autoSpaceDE w:val="0"/>
        <w:autoSpaceDN w:val="0"/>
        <w:jc w:val="left"/>
        <w:rPr>
          <w:sz w:val="32"/>
          <w:szCs w:val="32"/>
        </w:rPr>
      </w:pPr>
      <w:r w:rsidRPr="00843FAC">
        <w:rPr>
          <w:rFonts w:hint="eastAsia"/>
          <w:sz w:val="32"/>
          <w:szCs w:val="32"/>
        </w:rPr>
        <w:lastRenderedPageBreak/>
        <w:t>附件二</w:t>
      </w:r>
    </w:p>
    <w:p w:rsidR="00F661B0" w:rsidRPr="0058355D" w:rsidRDefault="00F661B0" w:rsidP="00F661B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F661B0" w:rsidRPr="00014B24" w:rsidRDefault="00F661B0" w:rsidP="00F661B0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F661B0" w:rsidRDefault="00F661B0" w:rsidP="00F661B0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住址：</w:t>
      </w:r>
      <w:r w:rsidRPr="00014B24">
        <w:rPr>
          <w:rFonts w:hint="eastAsia"/>
          <w:b/>
          <w:sz w:val="28"/>
        </w:rPr>
        <w:t>邮箱：</w:t>
      </w:r>
    </w:p>
    <w:p w:rsidR="00F661B0" w:rsidRDefault="00F661B0" w:rsidP="00F661B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F661B0" w:rsidRPr="000774DA" w:rsidRDefault="00F661B0" w:rsidP="00F661B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2108CA" w:rsidRPr="002108CA">
        <w:rPr>
          <w:rStyle w:val="af2"/>
          <w:rFonts w:hint="eastAsia"/>
          <w:sz w:val="24"/>
          <w:szCs w:val="24"/>
          <w:u w:val="single"/>
        </w:rPr>
        <w:t>统一集团“</w:t>
      </w:r>
      <w:r w:rsidR="00FF0F4D">
        <w:rPr>
          <w:rStyle w:val="af2"/>
          <w:rFonts w:hint="eastAsia"/>
          <w:sz w:val="24"/>
          <w:szCs w:val="24"/>
          <w:u w:val="single"/>
        </w:rPr>
        <w:t>低值易耗</w:t>
      </w:r>
      <w:r w:rsidR="00BB3AC6">
        <w:rPr>
          <w:rStyle w:val="af2"/>
          <w:rFonts w:hint="eastAsia"/>
          <w:sz w:val="24"/>
          <w:szCs w:val="24"/>
          <w:u w:val="single"/>
        </w:rPr>
        <w:t>办公用品</w:t>
      </w:r>
      <w:r w:rsidR="00FF0F4D">
        <w:rPr>
          <w:rStyle w:val="af2"/>
          <w:rFonts w:hint="eastAsia"/>
          <w:sz w:val="24"/>
          <w:szCs w:val="24"/>
          <w:u w:val="single"/>
        </w:rPr>
        <w:t>类</w:t>
      </w:r>
      <w:r w:rsidR="002108CA" w:rsidRPr="002108CA">
        <w:rPr>
          <w:rStyle w:val="af2"/>
          <w:rFonts w:hint="eastAsia"/>
          <w:sz w:val="24"/>
          <w:szCs w:val="24"/>
          <w:u w:val="single"/>
        </w:rPr>
        <w:t>”</w:t>
      </w:r>
      <w:r>
        <w:rPr>
          <w:rFonts w:hint="eastAsia"/>
          <w:sz w:val="28"/>
        </w:rPr>
        <w:t>投标活动。</w:t>
      </w:r>
    </w:p>
    <w:p w:rsidR="00F661B0" w:rsidRDefault="00F661B0" w:rsidP="00F661B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F661B0" w:rsidRDefault="00F661B0" w:rsidP="00F661B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F661B0" w:rsidRDefault="00F661B0" w:rsidP="00F661B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F661B0" w:rsidRDefault="00F661B0" w:rsidP="00F661B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F661B0" w:rsidRDefault="00F661B0" w:rsidP="00F661B0">
      <w:pPr>
        <w:ind w:firstLine="570"/>
        <w:rPr>
          <w:sz w:val="28"/>
        </w:rPr>
      </w:pPr>
    </w:p>
    <w:p w:rsidR="00F661B0" w:rsidRDefault="00F661B0" w:rsidP="00F661B0">
      <w:pPr>
        <w:ind w:firstLine="570"/>
        <w:rPr>
          <w:sz w:val="28"/>
        </w:rPr>
      </w:pPr>
    </w:p>
    <w:p w:rsidR="00F661B0" w:rsidRDefault="00F661B0" w:rsidP="00F661B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75BEF" w:rsidRDefault="00075BEF" w:rsidP="00F661B0">
      <w:pPr>
        <w:wordWrap w:val="0"/>
        <w:ind w:right="1120" w:firstLineChars="1518" w:firstLine="4250"/>
        <w:rPr>
          <w:sz w:val="28"/>
        </w:rPr>
      </w:pPr>
    </w:p>
    <w:p w:rsidR="00F661B0" w:rsidRDefault="00F661B0" w:rsidP="00F661B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75BEF" w:rsidRDefault="00075BEF" w:rsidP="00F661B0">
      <w:pPr>
        <w:ind w:firstLineChars="1518" w:firstLine="4250"/>
        <w:rPr>
          <w:sz w:val="28"/>
        </w:rPr>
      </w:pPr>
    </w:p>
    <w:p w:rsidR="00F661B0" w:rsidRDefault="00F661B0" w:rsidP="00F661B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5963B1" w:rsidRDefault="005963B1" w:rsidP="00F661B0">
      <w:pPr>
        <w:ind w:firstLineChars="1518" w:firstLine="4250"/>
        <w:rPr>
          <w:sz w:val="28"/>
        </w:rPr>
      </w:pPr>
    </w:p>
    <w:p w:rsidR="005963B1" w:rsidRDefault="005963B1" w:rsidP="005963B1">
      <w:pPr>
        <w:jc w:val="left"/>
        <w:rPr>
          <w:sz w:val="28"/>
        </w:rPr>
      </w:pPr>
    </w:p>
    <w:p w:rsidR="00843FAC" w:rsidRDefault="00843FAC" w:rsidP="005963B1">
      <w:pPr>
        <w:jc w:val="left"/>
        <w:rPr>
          <w:sz w:val="28"/>
        </w:rPr>
      </w:pPr>
    </w:p>
    <w:p w:rsidR="00843FAC" w:rsidRDefault="00843FAC" w:rsidP="005963B1">
      <w:pPr>
        <w:jc w:val="left"/>
        <w:rPr>
          <w:sz w:val="28"/>
        </w:rPr>
      </w:pPr>
    </w:p>
    <w:p w:rsidR="00843FAC" w:rsidRDefault="00843FAC" w:rsidP="005963B1">
      <w:pPr>
        <w:jc w:val="left"/>
        <w:rPr>
          <w:sz w:val="28"/>
        </w:rPr>
      </w:pPr>
    </w:p>
    <w:p w:rsidR="00843FAC" w:rsidRDefault="00843FAC" w:rsidP="005963B1">
      <w:pPr>
        <w:jc w:val="left"/>
        <w:rPr>
          <w:sz w:val="28"/>
        </w:rPr>
      </w:pPr>
    </w:p>
    <w:p w:rsidR="00843FAC" w:rsidRDefault="00843FAC" w:rsidP="005963B1">
      <w:pPr>
        <w:jc w:val="left"/>
        <w:rPr>
          <w:sz w:val="28"/>
        </w:rPr>
      </w:pPr>
    </w:p>
    <w:p w:rsidR="00843FAC" w:rsidRDefault="00843FAC" w:rsidP="005963B1">
      <w:pPr>
        <w:jc w:val="left"/>
        <w:rPr>
          <w:sz w:val="28"/>
        </w:rPr>
      </w:pPr>
    </w:p>
    <w:p w:rsidR="00843FAC" w:rsidRDefault="00843FAC" w:rsidP="005963B1">
      <w:pPr>
        <w:jc w:val="left"/>
        <w:rPr>
          <w:sz w:val="28"/>
        </w:rPr>
      </w:pPr>
    </w:p>
    <w:p w:rsidR="006269DE" w:rsidRDefault="00843FAC" w:rsidP="005963B1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附件三</w:t>
      </w:r>
    </w:p>
    <w:p w:rsidR="00843FAC" w:rsidRPr="006269DE" w:rsidRDefault="006B16D8" w:rsidP="006269DE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158197</wp:posOffset>
            </wp:positionH>
            <wp:positionV relativeFrom="paragraph">
              <wp:posOffset>410292</wp:posOffset>
            </wp:positionV>
            <wp:extent cx="5093639" cy="6877879"/>
            <wp:effectExtent l="19050" t="0" r="0" b="0"/>
            <wp:wrapNone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3639" cy="687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9DE" w:rsidRPr="006269DE">
        <w:rPr>
          <w:rFonts w:hint="eastAsia"/>
          <w:sz w:val="36"/>
          <w:szCs w:val="36"/>
        </w:rPr>
        <w:t>全国统一子公司明细表</w:t>
      </w:r>
    </w:p>
    <w:p w:rsidR="006269DE" w:rsidRPr="006B16D8" w:rsidRDefault="006269DE" w:rsidP="00E013A9">
      <w:pPr>
        <w:rPr>
          <w:sz w:val="36"/>
          <w:szCs w:val="36"/>
        </w:rPr>
      </w:pPr>
    </w:p>
    <w:p w:rsidR="006269DE" w:rsidRDefault="006269DE" w:rsidP="00843FAC">
      <w:pPr>
        <w:jc w:val="center"/>
        <w:rPr>
          <w:sz w:val="36"/>
          <w:szCs w:val="36"/>
        </w:rPr>
      </w:pPr>
    </w:p>
    <w:p w:rsidR="006269DE" w:rsidRDefault="006269DE" w:rsidP="00843FAC">
      <w:pPr>
        <w:jc w:val="center"/>
        <w:rPr>
          <w:sz w:val="36"/>
          <w:szCs w:val="36"/>
        </w:rPr>
      </w:pPr>
    </w:p>
    <w:p w:rsidR="006269DE" w:rsidRDefault="006269DE" w:rsidP="00843FAC">
      <w:pPr>
        <w:jc w:val="center"/>
        <w:rPr>
          <w:sz w:val="36"/>
          <w:szCs w:val="36"/>
        </w:rPr>
      </w:pPr>
    </w:p>
    <w:p w:rsidR="006269DE" w:rsidRDefault="006269DE" w:rsidP="00843FAC">
      <w:pPr>
        <w:jc w:val="center"/>
        <w:rPr>
          <w:sz w:val="36"/>
          <w:szCs w:val="36"/>
        </w:rPr>
      </w:pPr>
    </w:p>
    <w:p w:rsidR="006269DE" w:rsidRDefault="006269DE" w:rsidP="00843FAC">
      <w:pPr>
        <w:jc w:val="center"/>
        <w:rPr>
          <w:sz w:val="36"/>
          <w:szCs w:val="36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E013A9" w:rsidRDefault="00E013A9" w:rsidP="00572A63">
      <w:pPr>
        <w:jc w:val="left"/>
        <w:rPr>
          <w:sz w:val="32"/>
          <w:szCs w:val="32"/>
        </w:rPr>
      </w:pPr>
    </w:p>
    <w:p w:rsidR="006269DE" w:rsidRPr="00572A63" w:rsidRDefault="00572A63" w:rsidP="00572A63">
      <w:pPr>
        <w:jc w:val="left"/>
        <w:rPr>
          <w:sz w:val="32"/>
          <w:szCs w:val="32"/>
        </w:rPr>
      </w:pPr>
      <w:r w:rsidRPr="00572A63">
        <w:rPr>
          <w:rFonts w:hint="eastAsia"/>
          <w:sz w:val="32"/>
          <w:szCs w:val="32"/>
        </w:rPr>
        <w:lastRenderedPageBreak/>
        <w:t>附件四</w:t>
      </w:r>
    </w:p>
    <w:p w:rsidR="00843FAC" w:rsidRPr="00843FAC" w:rsidRDefault="00945ADC" w:rsidP="00843FAC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473710</wp:posOffset>
            </wp:positionV>
            <wp:extent cx="6651625" cy="8213090"/>
            <wp:effectExtent l="19050" t="0" r="0" b="0"/>
            <wp:wrapNone/>
            <wp:docPr id="5" name="图片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FAC" w:rsidRPr="00843FAC">
        <w:rPr>
          <w:rFonts w:hint="eastAsia"/>
          <w:sz w:val="36"/>
          <w:szCs w:val="36"/>
        </w:rPr>
        <w:t>项目明细表</w:t>
      </w:r>
    </w:p>
    <w:p w:rsidR="005963B1" w:rsidRPr="005963B1" w:rsidRDefault="005963B1" w:rsidP="005963B1">
      <w:pPr>
        <w:jc w:val="left"/>
        <w:rPr>
          <w:sz w:val="28"/>
        </w:rPr>
      </w:pP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044D17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099" w:rsidRDefault="00CA0099">
      <w:r>
        <w:separator/>
      </w:r>
    </w:p>
  </w:endnote>
  <w:endnote w:type="continuationSeparator" w:id="1">
    <w:p w:rsidR="00CA0099" w:rsidRDefault="00CA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B7" w:rsidRDefault="00745CB7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B7" w:rsidRDefault="00745CB7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B7" w:rsidRDefault="00745CB7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67DB1">
      <w:rPr>
        <w:sz w:val="20"/>
      </w:rPr>
      <w:fldChar w:fldCharType="begin"/>
    </w:r>
    <w:r>
      <w:rPr>
        <w:sz w:val="20"/>
      </w:rPr>
      <w:instrText xml:space="preserve"> page </w:instrText>
    </w:r>
    <w:r w:rsidR="00467DB1">
      <w:rPr>
        <w:sz w:val="20"/>
      </w:rPr>
      <w:fldChar w:fldCharType="separate"/>
    </w:r>
    <w:r w:rsidR="003E1E26">
      <w:rPr>
        <w:noProof/>
        <w:sz w:val="20"/>
      </w:rPr>
      <w:t>5</w:t>
    </w:r>
    <w:r w:rsidR="00467DB1">
      <w:rPr>
        <w:sz w:val="20"/>
      </w:rPr>
      <w:fldChar w:fldCharType="end"/>
    </w:r>
    <w:r>
      <w:rPr>
        <w:sz w:val="20"/>
      </w:rPr>
      <w:t xml:space="preserve"> / </w:t>
    </w:r>
    <w:r w:rsidR="00467DB1">
      <w:rPr>
        <w:sz w:val="20"/>
      </w:rPr>
      <w:fldChar w:fldCharType="begin"/>
    </w:r>
    <w:r>
      <w:rPr>
        <w:sz w:val="20"/>
      </w:rPr>
      <w:instrText xml:space="preserve"> numpages </w:instrText>
    </w:r>
    <w:r w:rsidR="00467DB1">
      <w:rPr>
        <w:sz w:val="20"/>
      </w:rPr>
      <w:fldChar w:fldCharType="separate"/>
    </w:r>
    <w:r w:rsidR="003E1E26">
      <w:rPr>
        <w:noProof/>
        <w:sz w:val="20"/>
      </w:rPr>
      <w:t>5</w:t>
    </w:r>
    <w:r w:rsidR="00467DB1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099" w:rsidRDefault="00CA0099">
      <w:r>
        <w:separator/>
      </w:r>
    </w:p>
  </w:footnote>
  <w:footnote w:type="continuationSeparator" w:id="1">
    <w:p w:rsidR="00CA0099" w:rsidRDefault="00CA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B7" w:rsidRDefault="00745CB7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53D"/>
    <w:multiLevelType w:val="hybridMultilevel"/>
    <w:tmpl w:val="31F4D1EA"/>
    <w:lvl w:ilvl="0" w:tplc="75AEFE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8244892"/>
    <w:multiLevelType w:val="multilevel"/>
    <w:tmpl w:val="4AA4D3BC"/>
    <w:styleLink w:val="1"/>
    <w:lvl w:ilvl="0">
      <w:start w:val="1"/>
      <w:numFmt w:val="decimal"/>
      <w:lvlText w:val="%1）"/>
      <w:lvlJc w:val="left"/>
      <w:pPr>
        <w:ind w:left="761" w:hanging="360"/>
      </w:pPr>
      <w:rPr>
        <w:rFonts w:ascii="微软雅黑" w:eastAsia="微软雅黑" w:hAnsi="微软雅黑" w:cs="Arial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25B12"/>
    <w:rsid w:val="00026E2E"/>
    <w:rsid w:val="00030AA8"/>
    <w:rsid w:val="00030B76"/>
    <w:rsid w:val="00033555"/>
    <w:rsid w:val="00033E9D"/>
    <w:rsid w:val="00033FB1"/>
    <w:rsid w:val="000407E8"/>
    <w:rsid w:val="0004190D"/>
    <w:rsid w:val="0004354F"/>
    <w:rsid w:val="00044D17"/>
    <w:rsid w:val="00047CDD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677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4598"/>
    <w:rsid w:val="00105415"/>
    <w:rsid w:val="00106B05"/>
    <w:rsid w:val="001165EB"/>
    <w:rsid w:val="00120DCE"/>
    <w:rsid w:val="00120EA5"/>
    <w:rsid w:val="001211E1"/>
    <w:rsid w:val="00122514"/>
    <w:rsid w:val="00122579"/>
    <w:rsid w:val="0012665E"/>
    <w:rsid w:val="00126EF2"/>
    <w:rsid w:val="00127855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2D3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81EFB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6571"/>
    <w:rsid w:val="001D742D"/>
    <w:rsid w:val="001E07F6"/>
    <w:rsid w:val="001E1F95"/>
    <w:rsid w:val="001E3321"/>
    <w:rsid w:val="001E5111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ABB"/>
    <w:rsid w:val="00247B68"/>
    <w:rsid w:val="00250FF6"/>
    <w:rsid w:val="00251285"/>
    <w:rsid w:val="0025165F"/>
    <w:rsid w:val="00253E73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DFB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3E2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E1A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D712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AD1"/>
    <w:rsid w:val="00310F71"/>
    <w:rsid w:val="003124FE"/>
    <w:rsid w:val="00312AC3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0796"/>
    <w:rsid w:val="00343F80"/>
    <w:rsid w:val="0034431E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96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25F0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E26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49EB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31"/>
    <w:rsid w:val="004600A7"/>
    <w:rsid w:val="00460812"/>
    <w:rsid w:val="004632D0"/>
    <w:rsid w:val="00466A8B"/>
    <w:rsid w:val="00467325"/>
    <w:rsid w:val="00467DB1"/>
    <w:rsid w:val="004716D1"/>
    <w:rsid w:val="0047195B"/>
    <w:rsid w:val="00471E3A"/>
    <w:rsid w:val="00475233"/>
    <w:rsid w:val="004761A5"/>
    <w:rsid w:val="00480346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073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017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3BE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40D"/>
    <w:rsid w:val="00601F6B"/>
    <w:rsid w:val="00602A36"/>
    <w:rsid w:val="00603A23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13E"/>
    <w:rsid w:val="00633EDF"/>
    <w:rsid w:val="00634DE3"/>
    <w:rsid w:val="00635DAD"/>
    <w:rsid w:val="00636342"/>
    <w:rsid w:val="00636884"/>
    <w:rsid w:val="006403E1"/>
    <w:rsid w:val="006417E7"/>
    <w:rsid w:val="00643023"/>
    <w:rsid w:val="00643B62"/>
    <w:rsid w:val="006465C6"/>
    <w:rsid w:val="00646E31"/>
    <w:rsid w:val="00650E0D"/>
    <w:rsid w:val="00652338"/>
    <w:rsid w:val="00652F0A"/>
    <w:rsid w:val="006533B2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16D8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1BE0"/>
    <w:rsid w:val="00702D45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2B01"/>
    <w:rsid w:val="0073344D"/>
    <w:rsid w:val="00734ED6"/>
    <w:rsid w:val="00736757"/>
    <w:rsid w:val="00740700"/>
    <w:rsid w:val="00741328"/>
    <w:rsid w:val="00741A5C"/>
    <w:rsid w:val="00742E13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D48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45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D75E3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ADC"/>
    <w:rsid w:val="00945C8E"/>
    <w:rsid w:val="00945FA5"/>
    <w:rsid w:val="00946330"/>
    <w:rsid w:val="00960AB1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97D80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C1435"/>
    <w:rsid w:val="009C4C2B"/>
    <w:rsid w:val="009C7184"/>
    <w:rsid w:val="009D0A27"/>
    <w:rsid w:val="009D1D20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3B4D"/>
    <w:rsid w:val="00A649B3"/>
    <w:rsid w:val="00A64D0F"/>
    <w:rsid w:val="00A64E71"/>
    <w:rsid w:val="00A64FF5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94BA0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C25"/>
    <w:rsid w:val="00AC5F60"/>
    <w:rsid w:val="00AC7424"/>
    <w:rsid w:val="00AD2ED8"/>
    <w:rsid w:val="00AD3293"/>
    <w:rsid w:val="00AD3A28"/>
    <w:rsid w:val="00AD455B"/>
    <w:rsid w:val="00AD5D29"/>
    <w:rsid w:val="00AD6437"/>
    <w:rsid w:val="00AD6FE3"/>
    <w:rsid w:val="00AD7DD6"/>
    <w:rsid w:val="00AD7E9E"/>
    <w:rsid w:val="00AE1330"/>
    <w:rsid w:val="00AE22BA"/>
    <w:rsid w:val="00AE2F34"/>
    <w:rsid w:val="00AE7763"/>
    <w:rsid w:val="00AF171C"/>
    <w:rsid w:val="00AF3603"/>
    <w:rsid w:val="00AF5803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0A71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401E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B1305"/>
    <w:rsid w:val="00BB1C3B"/>
    <w:rsid w:val="00BB1D7E"/>
    <w:rsid w:val="00BB331E"/>
    <w:rsid w:val="00BB3A09"/>
    <w:rsid w:val="00BB3AC6"/>
    <w:rsid w:val="00BB5044"/>
    <w:rsid w:val="00BB69AE"/>
    <w:rsid w:val="00BB72D8"/>
    <w:rsid w:val="00BB76F7"/>
    <w:rsid w:val="00BB7AE5"/>
    <w:rsid w:val="00BC2AB1"/>
    <w:rsid w:val="00BC2BEE"/>
    <w:rsid w:val="00BC5D78"/>
    <w:rsid w:val="00BC65B8"/>
    <w:rsid w:val="00BC6C3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855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1D2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3E5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0099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E441F"/>
    <w:rsid w:val="00CF0796"/>
    <w:rsid w:val="00CF2D8C"/>
    <w:rsid w:val="00CF3F92"/>
    <w:rsid w:val="00CF5623"/>
    <w:rsid w:val="00CF7B29"/>
    <w:rsid w:val="00CF7F11"/>
    <w:rsid w:val="00D0091D"/>
    <w:rsid w:val="00D0268D"/>
    <w:rsid w:val="00D036EA"/>
    <w:rsid w:val="00D03750"/>
    <w:rsid w:val="00D03A7E"/>
    <w:rsid w:val="00D04288"/>
    <w:rsid w:val="00D045B0"/>
    <w:rsid w:val="00D05E12"/>
    <w:rsid w:val="00D06AAE"/>
    <w:rsid w:val="00D0712F"/>
    <w:rsid w:val="00D148F6"/>
    <w:rsid w:val="00D155E9"/>
    <w:rsid w:val="00D168C7"/>
    <w:rsid w:val="00D17003"/>
    <w:rsid w:val="00D204E9"/>
    <w:rsid w:val="00D21023"/>
    <w:rsid w:val="00D2109C"/>
    <w:rsid w:val="00D21708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704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A7D40"/>
    <w:rsid w:val="00DB0346"/>
    <w:rsid w:val="00DB0982"/>
    <w:rsid w:val="00DB0F2F"/>
    <w:rsid w:val="00DB3C8E"/>
    <w:rsid w:val="00DC061E"/>
    <w:rsid w:val="00DC1CD0"/>
    <w:rsid w:val="00DC2203"/>
    <w:rsid w:val="00DC25C3"/>
    <w:rsid w:val="00DC4211"/>
    <w:rsid w:val="00DC4C62"/>
    <w:rsid w:val="00DC56AF"/>
    <w:rsid w:val="00DC71EA"/>
    <w:rsid w:val="00DD1A4D"/>
    <w:rsid w:val="00DD4614"/>
    <w:rsid w:val="00DD4811"/>
    <w:rsid w:val="00DD48F9"/>
    <w:rsid w:val="00DD558D"/>
    <w:rsid w:val="00DE0126"/>
    <w:rsid w:val="00DE19F9"/>
    <w:rsid w:val="00DE25DE"/>
    <w:rsid w:val="00DE3C96"/>
    <w:rsid w:val="00DE71BA"/>
    <w:rsid w:val="00DE754B"/>
    <w:rsid w:val="00DF1DBB"/>
    <w:rsid w:val="00DF41A4"/>
    <w:rsid w:val="00DF6673"/>
    <w:rsid w:val="00E00097"/>
    <w:rsid w:val="00E002CD"/>
    <w:rsid w:val="00E00FB3"/>
    <w:rsid w:val="00E013A9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1692B"/>
    <w:rsid w:val="00E171D1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1F49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26A7"/>
    <w:rsid w:val="00E73EF1"/>
    <w:rsid w:val="00E756FD"/>
    <w:rsid w:val="00E76C4E"/>
    <w:rsid w:val="00E76CAC"/>
    <w:rsid w:val="00E77B2E"/>
    <w:rsid w:val="00E815DF"/>
    <w:rsid w:val="00E834B4"/>
    <w:rsid w:val="00E83919"/>
    <w:rsid w:val="00E84D74"/>
    <w:rsid w:val="00E85A9D"/>
    <w:rsid w:val="00E872CA"/>
    <w:rsid w:val="00E87E34"/>
    <w:rsid w:val="00E91CE0"/>
    <w:rsid w:val="00E926C7"/>
    <w:rsid w:val="00E9281D"/>
    <w:rsid w:val="00E93598"/>
    <w:rsid w:val="00E93714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3D9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1B0"/>
    <w:rsid w:val="00F7140A"/>
    <w:rsid w:val="00F715B1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348A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3E24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2C"/>
    <w:rsid w:val="00FE5239"/>
    <w:rsid w:val="00FE5DAC"/>
    <w:rsid w:val="00FF0E5C"/>
    <w:rsid w:val="00FF0F4D"/>
    <w:rsid w:val="00FF38E8"/>
    <w:rsid w:val="00FF3E4C"/>
    <w:rsid w:val="00FF4BEF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link w:val="Char0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1"/>
    <w:semiHidden/>
    <w:unhideWhenUsed/>
    <w:rsid w:val="00F735B4"/>
    <w:pPr>
      <w:jc w:val="left"/>
    </w:pPr>
  </w:style>
  <w:style w:type="character" w:customStyle="1" w:styleId="Char1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2"/>
    <w:semiHidden/>
    <w:unhideWhenUsed/>
    <w:rsid w:val="00F735B4"/>
    <w:rPr>
      <w:b/>
      <w:bCs/>
    </w:rPr>
  </w:style>
  <w:style w:type="character" w:customStyle="1" w:styleId="Char2">
    <w:name w:val="批注主题 Char"/>
    <w:basedOn w:val="Char1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  <w:style w:type="character" w:customStyle="1" w:styleId="Char0">
    <w:name w:val="列出段落 Char"/>
    <w:basedOn w:val="a0"/>
    <w:link w:val="ad"/>
    <w:uiPriority w:val="34"/>
    <w:rsid w:val="00075BEF"/>
    <w:rPr>
      <w:kern w:val="2"/>
      <w:sz w:val="21"/>
    </w:rPr>
  </w:style>
  <w:style w:type="numbering" w:customStyle="1" w:styleId="1">
    <w:name w:val="当前列表1"/>
    <w:uiPriority w:val="99"/>
    <w:rsid w:val="0041548C"/>
    <w:pPr>
      <w:numPr>
        <w:numId w:val="1"/>
      </w:numPr>
    </w:pPr>
  </w:style>
  <w:style w:type="character" w:styleId="af2">
    <w:name w:val="Strong"/>
    <w:basedOn w:val="a0"/>
    <w:uiPriority w:val="22"/>
    <w:qFormat/>
    <w:rsid w:val="0079164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69D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733</TotalTime>
  <Pages>5</Pages>
  <Words>252</Words>
  <Characters>1439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1688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1</cp:lastModifiedBy>
  <cp:revision>165</cp:revision>
  <cp:lastPrinted>2017-11-14T01:02:00Z</cp:lastPrinted>
  <dcterms:created xsi:type="dcterms:W3CDTF">2020-10-29T06:41:00Z</dcterms:created>
  <dcterms:modified xsi:type="dcterms:W3CDTF">2024-01-18T07:29:00Z</dcterms:modified>
  <cp:category>标准书</cp:category>
</cp:coreProperties>
</file>