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FCF4" w14:textId="77777777" w:rsidR="00676647" w:rsidRPr="00676647" w:rsidRDefault="00676647" w:rsidP="0053385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6EA1C6F9" w14:textId="77777777" w:rsidR="00C126D8" w:rsidRDefault="00C126D8" w:rsidP="00064DA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广州统一企业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7A6D3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2024</w:t>
      </w:r>
      <w:r w:rsidR="0047065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-2025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度</w:t>
      </w:r>
      <w:r w:rsidRPr="00FB176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虫害防制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4F5B3059" w14:textId="77777777" w:rsidR="00C126D8" w:rsidRDefault="00C126D8" w:rsidP="00C126D8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14:paraId="785AA3C4" w14:textId="77777777" w:rsidR="00C126D8" w:rsidRPr="00500E06" w:rsidRDefault="00C126D8" w:rsidP="00C126D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813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813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813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 w:rsidR="007A6D37" w:rsidRPr="005813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24</w:t>
      </w:r>
      <w:r w:rsidRPr="005813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3385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</w:t>
      </w:r>
      <w:r w:rsidRPr="005813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Pr="005813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Pr="005813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53385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26</w:t>
      </w:r>
      <w:r w:rsidRPr="005813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3385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Pr="005813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Pr="005813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Pr="005813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48498373" w14:textId="77777777" w:rsidR="00C126D8" w:rsidRDefault="00C126D8" w:rsidP="00C126D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Pr="002439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广州市黄埔区南岗镇康南路</w:t>
      </w:r>
      <w:r w:rsidR="008448E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588号、</w:t>
      </w:r>
      <w:r w:rsidRPr="0024392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788号</w:t>
      </w:r>
    </w:p>
    <w:p w14:paraId="4744A653" w14:textId="77777777" w:rsidR="00C126D8" w:rsidRDefault="00C126D8" w:rsidP="00C126D8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项目范围：广州统一企业有限公司虫害防制服务</w:t>
      </w:r>
    </w:p>
    <w:p w14:paraId="2FAD85EF" w14:textId="77777777" w:rsidR="00C126D8" w:rsidRDefault="00C126D8" w:rsidP="00C126D8">
      <w:pPr>
        <w:widowControl/>
        <w:shd w:val="clear" w:color="auto" w:fill="FFFFFF"/>
        <w:ind w:leftChars="200" w:left="2100" w:hangingChars="700" w:hanging="16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项目要求：A、</w:t>
      </w:r>
      <w:r w:rsidRPr="002F74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乙方至甲方厂区进行虫害调查，制订防制方案，防制方案应包括孳生地和成虫密度调查，拟采用的虫害控制方法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3A22D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防虫设施的设置要求，实施防制措施过程中应注意的事项、甲方确认的工作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，招标说明会详细说明。</w:t>
      </w:r>
    </w:p>
    <w:p w14:paraId="2EF7FC1D" w14:textId="77777777" w:rsidR="00C126D8" w:rsidRPr="00C126D8" w:rsidRDefault="00C126D8" w:rsidP="00C126D8">
      <w:pPr>
        <w:widowControl/>
        <w:shd w:val="clear" w:color="auto" w:fill="FFFFFF"/>
        <w:ind w:leftChars="770" w:left="1977" w:hangingChars="15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2F745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虫害防制种类：鼠类、蟑螂、蝇、蚊、仓储虫类等虫害。若厂区内出现非常规类虫害</w:t>
      </w:r>
      <w:r w:rsidRPr="00C126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，乙方有责任进行消杀并分析虫害滋生原因、提供预防措施。</w:t>
      </w:r>
    </w:p>
    <w:p w14:paraId="7A8FB9A7" w14:textId="77777777" w:rsidR="00C126D8" w:rsidRPr="00C126D8" w:rsidRDefault="00C126D8" w:rsidP="00C126D8">
      <w:pPr>
        <w:widowControl/>
        <w:shd w:val="clear" w:color="auto" w:fill="FFFFFF"/>
        <w:ind w:leftChars="741" w:left="1916" w:hangingChars="15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126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C、服务次数：每月每周一次；虫害高发期，双方协商酌情增加服务次数。</w:t>
      </w:r>
    </w:p>
    <w:p w14:paraId="76D222B1" w14:textId="77777777" w:rsidR="00C126D8" w:rsidRDefault="00C126D8" w:rsidP="00C126D8">
      <w:pPr>
        <w:widowControl/>
        <w:shd w:val="clear" w:color="auto" w:fill="FFFFFF"/>
        <w:ind w:leftChars="740" w:left="1914" w:hangingChars="150" w:hanging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126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D、服务区域：虫害服务总面积约为270亩，含一期厂区内、外部环境（包括办公区域、生产区域、员工生活区域、污水处理、垃圾房、仓库及空地等），二期公共区域</w:t>
      </w:r>
      <w:r w:rsidR="008448E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与办公室</w:t>
      </w:r>
      <w:r w:rsidRPr="00C126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689D735" w14:textId="0726EBE1" w:rsidR="00470656" w:rsidRPr="00470656" w:rsidRDefault="00470656" w:rsidP="0047065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211216A6" w14:textId="77777777" w:rsidR="00C126D8" w:rsidRPr="000E1787" w:rsidRDefault="00C126D8" w:rsidP="00C126D8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14:paraId="4DFBA4A9" w14:textId="77777777" w:rsidR="00C126D8" w:rsidRDefault="00C126D8" w:rsidP="00C126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、有效的营业执照，具备虫害防制服务相关营业范围；</w:t>
      </w:r>
    </w:p>
    <w:p w14:paraId="49E8D6BD" w14:textId="77777777" w:rsidR="00C126D8" w:rsidRPr="000E1787" w:rsidRDefault="00C126D8" w:rsidP="00C126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53385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有害生物防制服务机构能力等级A级，或地方有害生物防制服务机构服务能力等级最高级别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0482E75B" w14:textId="6795FFEC" w:rsidR="00C126D8" w:rsidRPr="000E1787" w:rsidRDefault="00C126D8" w:rsidP="00C126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2CF2479B" w14:textId="77777777" w:rsidR="00556306" w:rsidRDefault="00C126D8" w:rsidP="00C126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执业年限≥2年；</w:t>
      </w: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65B1CBF7" w14:textId="77777777" w:rsidR="00C126D8" w:rsidRDefault="00C126D8" w:rsidP="00C126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C126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E、其他：有害生物防制网或当地政府网上公布的符合资质的机构</w:t>
      </w:r>
      <w:r w:rsidR="00881B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70EAA795" w14:textId="583843EF" w:rsidR="00881BAF" w:rsidRDefault="00881BAF" w:rsidP="00C126D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="003132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评鉴时需提供</w:t>
      </w:r>
      <w:r w:rsidRPr="00881B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实绩之合同资料，合同必须为红章原件，必须为近2年的服务合同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752BEBB2" w14:textId="77777777" w:rsidR="00881BAF" w:rsidRPr="00881BAF" w:rsidRDefault="00881BAF" w:rsidP="00881BA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881B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服务世界500强、或服务食品或药品行业企业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7C3F501E" w14:textId="77777777" w:rsidR="00064DA7" w:rsidRDefault="00064DA7" w:rsidP="00064DA7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3、报名方式：</w:t>
      </w:r>
    </w:p>
    <w:p w14:paraId="23F1837D" w14:textId="77777777" w:rsidR="00064DA7" w:rsidRDefault="00064DA7" w:rsidP="00064DA7">
      <w:pPr>
        <w:widowControl/>
        <w:shd w:val="clear" w:color="auto" w:fill="FFFFFF"/>
        <w:ind w:leftChars="202" w:left="425" w:hanging="1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 w14:paraId="034E1E2B" w14:textId="77777777" w:rsidR="00064DA7" w:rsidRDefault="00064DA7" w:rsidP="00064DA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A、联系人：张琪</w:t>
      </w:r>
    </w:p>
    <w:p w14:paraId="66E7FD3C" w14:textId="77777777" w:rsidR="00064DA7" w:rsidRDefault="00064DA7" w:rsidP="00064DA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B、电话：021-22158353/15962685786（在线时间：工作日 8:00-17:00）</w:t>
      </w:r>
    </w:p>
    <w:p w14:paraId="6CEAC7AE" w14:textId="27EF5C77" w:rsidR="00064DA7" w:rsidRDefault="00064DA7" w:rsidP="00064DA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C、报名时间：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2023年</w:t>
      </w:r>
      <w:r w:rsidR="00EB71CD"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12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月2</w:t>
      </w:r>
      <w:r w:rsidR="00D82088"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9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日8时至202</w:t>
      </w:r>
      <w:r w:rsidR="00EB71CD"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4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年1月0</w:t>
      </w:r>
      <w:r w:rsidR="00D82088"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  <w:highlight w:val="yellow"/>
        </w:rPr>
        <w:t>4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日17时止</w:t>
      </w:r>
    </w:p>
    <w:p w14:paraId="05FB49BD" w14:textId="77777777" w:rsidR="00064DA7" w:rsidRDefault="00064DA7" w:rsidP="00064DA7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14487DF4" w14:textId="77777777" w:rsidR="00064DA7" w:rsidRDefault="00064DA7" w:rsidP="00064DA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3C14A626" w14:textId="6E1A3145" w:rsidR="00064DA7" w:rsidRDefault="00064DA7" w:rsidP="00064DA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B、若投标公司所提供资料有作假情况，一律列入统一集团不合作客户。</w:t>
      </w:r>
    </w:p>
    <w:p w14:paraId="7F36D598" w14:textId="77777777" w:rsidR="00064DA7" w:rsidRDefault="00064DA7" w:rsidP="00064DA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C、有意向之服务商，可至</w:t>
      </w:r>
      <w:hyperlink r:id="rId7" w:history="1">
        <w:r>
          <w:rPr>
            <w:rStyle w:val="aa"/>
            <w:b/>
            <w:color w:val="000000"/>
          </w:rPr>
          <w:t>www.uni-president.com.cn/zhaobiaogonggao.asp</w:t>
        </w:r>
      </w:hyperlink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14:paraId="75AD2798" w14:textId="77777777" w:rsidR="00064DA7" w:rsidRDefault="00064DA7" w:rsidP="00064DA7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ED4EA55" w14:textId="77777777" w:rsidR="00064DA7" w:rsidRDefault="00064DA7" w:rsidP="00064DA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直通车，欢迎监督，如实举报。</w:t>
      </w:r>
    </w:p>
    <w:p w14:paraId="192E78F3" w14:textId="77777777" w:rsidR="00064DA7" w:rsidRDefault="00064DA7" w:rsidP="00064DA7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D8472DE" w14:textId="77777777" w:rsidR="009F5628" w:rsidRPr="00064DA7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064DA7" w:rsidSect="001E5111">
          <w:footerReference w:type="default" r:id="rId8"/>
          <w:footerReference w:type="first" r:id="rId9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14:paraId="7831702E" w14:textId="77777777" w:rsidR="00064DA7" w:rsidRPr="004E68CA" w:rsidRDefault="00064DA7" w:rsidP="00064DA7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14:paraId="1BA9875B" w14:textId="26572FD5" w:rsidR="00064DA7" w:rsidRPr="00126EF2" w:rsidRDefault="00064DA7" w:rsidP="00064DA7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</w:t>
      </w:r>
      <w:r w:rsidRPr="00064DA7">
        <w:rPr>
          <w:rFonts w:ascii="宋体" w:hAnsi="宋体" w:hint="eastAsia"/>
          <w:bCs/>
          <w:sz w:val="24"/>
          <w:szCs w:val="24"/>
        </w:rPr>
        <w:t>引进项目：广州统一2024-2025年度虫害防制服务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064DA7" w:rsidRPr="00840659" w14:paraId="77730879" w14:textId="77777777" w:rsidTr="009B5F46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1BA69A0" w14:textId="77777777" w:rsidR="00064DA7" w:rsidRPr="003B73FA" w:rsidRDefault="00064DA7" w:rsidP="009B5F46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064DA7" w:rsidRPr="00840659" w14:paraId="7411809F" w14:textId="77777777" w:rsidTr="009B5F46">
        <w:trPr>
          <w:trHeight w:val="523"/>
        </w:trPr>
        <w:tc>
          <w:tcPr>
            <w:tcW w:w="534" w:type="dxa"/>
            <w:vMerge w:val="restart"/>
            <w:vAlign w:val="center"/>
          </w:tcPr>
          <w:p w14:paraId="1318F2A3" w14:textId="77777777" w:rsidR="00064DA7" w:rsidRPr="00840659" w:rsidRDefault="00064DA7" w:rsidP="009B5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F210140" w14:textId="77777777" w:rsidR="00064DA7" w:rsidRPr="00840659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7039CA44" w14:textId="77777777" w:rsidR="00064DA7" w:rsidRPr="00840659" w:rsidRDefault="00064DA7" w:rsidP="009B5F4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64DA7" w:rsidRPr="00840659" w14:paraId="260E0A50" w14:textId="77777777" w:rsidTr="009B5F46">
        <w:trPr>
          <w:trHeight w:val="559"/>
        </w:trPr>
        <w:tc>
          <w:tcPr>
            <w:tcW w:w="534" w:type="dxa"/>
            <w:vMerge/>
            <w:vAlign w:val="center"/>
          </w:tcPr>
          <w:p w14:paraId="5E803F95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141FA7" w14:textId="77777777" w:rsidR="00064DA7" w:rsidRPr="00840659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140F326C" w14:textId="77777777" w:rsidR="00064DA7" w:rsidRPr="00840659" w:rsidRDefault="00064DA7" w:rsidP="009B5F46">
            <w:pPr>
              <w:rPr>
                <w:bCs/>
                <w:sz w:val="18"/>
                <w:szCs w:val="18"/>
              </w:rPr>
            </w:pPr>
          </w:p>
        </w:tc>
      </w:tr>
      <w:tr w:rsidR="00064DA7" w:rsidRPr="00840659" w14:paraId="068EFD7B" w14:textId="77777777" w:rsidTr="009B5F46">
        <w:trPr>
          <w:trHeight w:val="559"/>
        </w:trPr>
        <w:tc>
          <w:tcPr>
            <w:tcW w:w="534" w:type="dxa"/>
            <w:vMerge/>
            <w:vAlign w:val="center"/>
          </w:tcPr>
          <w:p w14:paraId="03AE77EE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3BA945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26D9A4AB" w14:textId="77777777" w:rsidR="00064DA7" w:rsidRPr="00840659" w:rsidRDefault="00064DA7" w:rsidP="009B5F46">
            <w:pPr>
              <w:rPr>
                <w:bCs/>
                <w:sz w:val="18"/>
                <w:szCs w:val="18"/>
              </w:rPr>
            </w:pPr>
          </w:p>
        </w:tc>
      </w:tr>
      <w:tr w:rsidR="00064DA7" w:rsidRPr="00840659" w14:paraId="2143995B" w14:textId="77777777" w:rsidTr="009B5F46">
        <w:trPr>
          <w:trHeight w:val="540"/>
        </w:trPr>
        <w:tc>
          <w:tcPr>
            <w:tcW w:w="534" w:type="dxa"/>
            <w:vMerge w:val="restart"/>
            <w:vAlign w:val="center"/>
          </w:tcPr>
          <w:p w14:paraId="369F047E" w14:textId="77777777" w:rsidR="00064DA7" w:rsidRPr="00840659" w:rsidRDefault="00064DA7" w:rsidP="009B5F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D7C2114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6E0DC4CB" w14:textId="77777777" w:rsidR="00064DA7" w:rsidRPr="00840659" w:rsidRDefault="00064DA7" w:rsidP="009B5F4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64DA7" w:rsidRPr="00840659" w14:paraId="79C6F0D0" w14:textId="77777777" w:rsidTr="009B5F46">
        <w:trPr>
          <w:trHeight w:val="540"/>
        </w:trPr>
        <w:tc>
          <w:tcPr>
            <w:tcW w:w="534" w:type="dxa"/>
            <w:vMerge/>
            <w:vAlign w:val="center"/>
          </w:tcPr>
          <w:p w14:paraId="395F0A68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1F032A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56C90B64" w14:textId="77777777" w:rsidR="00064DA7" w:rsidRPr="00840659" w:rsidRDefault="00064DA7" w:rsidP="009B5F46">
            <w:pPr>
              <w:rPr>
                <w:bCs/>
                <w:sz w:val="18"/>
                <w:szCs w:val="18"/>
              </w:rPr>
            </w:pPr>
          </w:p>
        </w:tc>
      </w:tr>
      <w:tr w:rsidR="00064DA7" w:rsidRPr="00840659" w14:paraId="4A697CDA" w14:textId="77777777" w:rsidTr="009B5F46">
        <w:trPr>
          <w:trHeight w:val="540"/>
        </w:trPr>
        <w:tc>
          <w:tcPr>
            <w:tcW w:w="534" w:type="dxa"/>
            <w:vMerge/>
            <w:vAlign w:val="center"/>
          </w:tcPr>
          <w:p w14:paraId="60115492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E64C5E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050C7823" w14:textId="77777777" w:rsidR="00064DA7" w:rsidRPr="00840659" w:rsidRDefault="00064DA7" w:rsidP="009B5F46">
            <w:pPr>
              <w:rPr>
                <w:bCs/>
                <w:sz w:val="18"/>
                <w:szCs w:val="18"/>
              </w:rPr>
            </w:pPr>
          </w:p>
        </w:tc>
      </w:tr>
      <w:tr w:rsidR="00064DA7" w:rsidRPr="00840659" w14:paraId="31E21806" w14:textId="77777777" w:rsidTr="009B5F46">
        <w:trPr>
          <w:trHeight w:val="540"/>
        </w:trPr>
        <w:tc>
          <w:tcPr>
            <w:tcW w:w="534" w:type="dxa"/>
            <w:vMerge/>
            <w:vAlign w:val="center"/>
          </w:tcPr>
          <w:p w14:paraId="4BE7A27E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05199D0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25867277" w14:textId="77777777" w:rsidR="00064DA7" w:rsidRPr="00840659" w:rsidRDefault="00064DA7" w:rsidP="009B5F46">
            <w:pPr>
              <w:rPr>
                <w:bCs/>
                <w:sz w:val="18"/>
                <w:szCs w:val="18"/>
              </w:rPr>
            </w:pPr>
          </w:p>
        </w:tc>
      </w:tr>
      <w:tr w:rsidR="00064DA7" w:rsidRPr="00840659" w14:paraId="50753D60" w14:textId="77777777" w:rsidTr="009B5F46">
        <w:trPr>
          <w:trHeight w:val="540"/>
        </w:trPr>
        <w:tc>
          <w:tcPr>
            <w:tcW w:w="534" w:type="dxa"/>
            <w:vMerge/>
            <w:vAlign w:val="center"/>
          </w:tcPr>
          <w:p w14:paraId="49C05B05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370BB89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46D7661D" w14:textId="77777777" w:rsidR="00064DA7" w:rsidRPr="00840659" w:rsidRDefault="00064DA7" w:rsidP="009B5F4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064DA7" w:rsidRPr="00840659" w14:paraId="2FD2D650" w14:textId="77777777" w:rsidTr="009B5F46">
        <w:trPr>
          <w:trHeight w:val="540"/>
        </w:trPr>
        <w:tc>
          <w:tcPr>
            <w:tcW w:w="534" w:type="dxa"/>
            <w:vMerge/>
            <w:vAlign w:val="center"/>
          </w:tcPr>
          <w:p w14:paraId="3CC079B8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0A6C9F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DF5F55E" w14:textId="77777777" w:rsidR="00064DA7" w:rsidRPr="00840659" w:rsidRDefault="00064DA7" w:rsidP="009B5F46">
            <w:pPr>
              <w:rPr>
                <w:bCs/>
                <w:sz w:val="18"/>
                <w:szCs w:val="18"/>
              </w:rPr>
            </w:pPr>
          </w:p>
        </w:tc>
      </w:tr>
      <w:tr w:rsidR="00064DA7" w:rsidRPr="00840659" w14:paraId="02364B72" w14:textId="77777777" w:rsidTr="009B5F46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674999F" w14:textId="77777777" w:rsidR="00064DA7" w:rsidRPr="003B73FA" w:rsidRDefault="00064DA7" w:rsidP="009B5F46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二、报名材料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064DA7" w:rsidRPr="00840659" w14:paraId="28F558E4" w14:textId="77777777" w:rsidTr="009B5F46">
        <w:trPr>
          <w:trHeight w:val="405"/>
        </w:trPr>
        <w:tc>
          <w:tcPr>
            <w:tcW w:w="10591" w:type="dxa"/>
            <w:gridSpan w:val="4"/>
            <w:vAlign w:val="center"/>
          </w:tcPr>
          <w:p w14:paraId="77F9105B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064DA7" w:rsidRPr="00840659" w14:paraId="65426243" w14:textId="77777777" w:rsidTr="009B5F46">
        <w:trPr>
          <w:trHeight w:val="405"/>
        </w:trPr>
        <w:tc>
          <w:tcPr>
            <w:tcW w:w="10591" w:type="dxa"/>
            <w:gridSpan w:val="4"/>
            <w:vAlign w:val="center"/>
          </w:tcPr>
          <w:p w14:paraId="675FE789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064DA7" w:rsidRPr="00840659" w14:paraId="7B5369C2" w14:textId="77777777" w:rsidTr="009B5F46">
        <w:trPr>
          <w:trHeight w:val="405"/>
        </w:trPr>
        <w:tc>
          <w:tcPr>
            <w:tcW w:w="10591" w:type="dxa"/>
            <w:gridSpan w:val="4"/>
            <w:vAlign w:val="center"/>
          </w:tcPr>
          <w:p w14:paraId="3EC088F8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064DA7" w:rsidRPr="00840659" w14:paraId="755ABFC5" w14:textId="77777777" w:rsidTr="009B5F46">
        <w:trPr>
          <w:trHeight w:val="405"/>
        </w:trPr>
        <w:tc>
          <w:tcPr>
            <w:tcW w:w="10591" w:type="dxa"/>
            <w:gridSpan w:val="4"/>
            <w:vAlign w:val="center"/>
          </w:tcPr>
          <w:p w14:paraId="4A0D253F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064DA7" w:rsidRPr="00840659" w14:paraId="6B4A9A02" w14:textId="77777777" w:rsidTr="009B5F46">
        <w:trPr>
          <w:trHeight w:val="405"/>
        </w:trPr>
        <w:tc>
          <w:tcPr>
            <w:tcW w:w="10591" w:type="dxa"/>
            <w:gridSpan w:val="4"/>
            <w:vAlign w:val="center"/>
          </w:tcPr>
          <w:p w14:paraId="357BD942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64DA7" w:rsidRPr="00840659" w14:paraId="1B1CD5A1" w14:textId="77777777" w:rsidTr="009B5F46">
        <w:trPr>
          <w:trHeight w:val="405"/>
        </w:trPr>
        <w:tc>
          <w:tcPr>
            <w:tcW w:w="10591" w:type="dxa"/>
            <w:gridSpan w:val="4"/>
            <w:vAlign w:val="center"/>
          </w:tcPr>
          <w:p w14:paraId="2803212F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64DA7" w:rsidRPr="00840659" w14:paraId="6CC5D987" w14:textId="77777777" w:rsidTr="009B5F46">
        <w:trPr>
          <w:trHeight w:val="405"/>
        </w:trPr>
        <w:tc>
          <w:tcPr>
            <w:tcW w:w="10591" w:type="dxa"/>
            <w:gridSpan w:val="4"/>
            <w:vAlign w:val="center"/>
          </w:tcPr>
          <w:p w14:paraId="3C3C34E4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064DA7" w:rsidRPr="00840659" w14:paraId="4503EC39" w14:textId="77777777" w:rsidTr="009B5F46">
        <w:trPr>
          <w:trHeight w:val="405"/>
        </w:trPr>
        <w:tc>
          <w:tcPr>
            <w:tcW w:w="10591" w:type="dxa"/>
            <w:gridSpan w:val="4"/>
            <w:vAlign w:val="center"/>
          </w:tcPr>
          <w:p w14:paraId="7D3713EA" w14:textId="77777777" w:rsidR="00064DA7" w:rsidRDefault="00064DA7" w:rsidP="009B5F46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064DA7" w:rsidRPr="00840659" w14:paraId="62A08AAF" w14:textId="77777777" w:rsidTr="009B5F46">
        <w:trPr>
          <w:trHeight w:val="991"/>
        </w:trPr>
        <w:tc>
          <w:tcPr>
            <w:tcW w:w="2093" w:type="dxa"/>
            <w:gridSpan w:val="2"/>
            <w:vAlign w:val="center"/>
          </w:tcPr>
          <w:p w14:paraId="428A160E" w14:textId="77777777" w:rsidR="00064DA7" w:rsidRPr="00840659" w:rsidRDefault="00064DA7" w:rsidP="009B5F4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67CFEA3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  <w:p w14:paraId="44418E1A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  <w:p w14:paraId="21F561F3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  <w:p w14:paraId="5DBB6D55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  <w:p w14:paraId="7A5E4FB6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  <w:p w14:paraId="0F24E04C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  <w:p w14:paraId="14BD7BBC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  <w:p w14:paraId="444090A5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  <w:p w14:paraId="7BF9F05D" w14:textId="77777777" w:rsidR="00064DA7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  <w:p w14:paraId="3E872B9A" w14:textId="77777777" w:rsidR="00064DA7" w:rsidRPr="00840659" w:rsidRDefault="00064DA7" w:rsidP="009B5F4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43F55050" w14:textId="77777777" w:rsidR="00064DA7" w:rsidRDefault="00064DA7" w:rsidP="00064DA7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14:paraId="40034812" w14:textId="77777777"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14:paraId="40DE8FE5" w14:textId="77777777" w:rsidR="00064DA7" w:rsidRDefault="00064DA7" w:rsidP="00014B24">
      <w:pPr>
        <w:autoSpaceDE w:val="0"/>
        <w:autoSpaceDN w:val="0"/>
        <w:jc w:val="center"/>
        <w:rPr>
          <w:sz w:val="36"/>
          <w:szCs w:val="36"/>
        </w:rPr>
      </w:pPr>
    </w:p>
    <w:p w14:paraId="6B14C861" w14:textId="77777777" w:rsidR="00064DA7" w:rsidRDefault="00064DA7" w:rsidP="00014B24">
      <w:pPr>
        <w:autoSpaceDE w:val="0"/>
        <w:autoSpaceDN w:val="0"/>
        <w:jc w:val="center"/>
        <w:rPr>
          <w:sz w:val="36"/>
          <w:szCs w:val="36"/>
        </w:rPr>
      </w:pPr>
    </w:p>
    <w:p w14:paraId="289C655B" w14:textId="77777777" w:rsidR="00064DA7" w:rsidRDefault="00064DA7" w:rsidP="00014B24">
      <w:pPr>
        <w:autoSpaceDE w:val="0"/>
        <w:autoSpaceDN w:val="0"/>
        <w:jc w:val="center"/>
        <w:rPr>
          <w:sz w:val="36"/>
          <w:szCs w:val="36"/>
        </w:rPr>
      </w:pPr>
    </w:p>
    <w:p w14:paraId="1353E79B" w14:textId="77777777" w:rsidR="00064DA7" w:rsidRPr="00064DA7" w:rsidRDefault="00064DA7" w:rsidP="00014B24">
      <w:pPr>
        <w:autoSpaceDE w:val="0"/>
        <w:autoSpaceDN w:val="0"/>
        <w:jc w:val="center"/>
        <w:rPr>
          <w:sz w:val="36"/>
          <w:szCs w:val="36"/>
        </w:rPr>
      </w:pPr>
    </w:p>
    <w:p w14:paraId="58F0C071" w14:textId="77777777"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lastRenderedPageBreak/>
        <w:t>授权委托书</w:t>
      </w:r>
    </w:p>
    <w:p w14:paraId="27138A17" w14:textId="77777777" w:rsidR="002F6E70" w:rsidRDefault="002F6E70" w:rsidP="002F6E7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3A5626F" w14:textId="3EE9953C" w:rsidR="002F6E70" w:rsidRDefault="002F6E70" w:rsidP="002F6E7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064DA7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6ABDFA23" w14:textId="77777777" w:rsidR="002F6E70" w:rsidRDefault="002F6E70" w:rsidP="002F6E7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54D666C0" w14:textId="77777777" w:rsidR="00064DA7" w:rsidRPr="00014B24" w:rsidRDefault="00064DA7" w:rsidP="00064DA7">
      <w:pPr>
        <w:rPr>
          <w:b/>
          <w:sz w:val="28"/>
        </w:rPr>
      </w:pPr>
      <w:r>
        <w:rPr>
          <w:b/>
          <w:sz w:val="28"/>
        </w:rPr>
        <w:t>法定代表人</w:t>
      </w:r>
      <w:r w:rsidRPr="00014B24">
        <w:rPr>
          <w:rFonts w:hint="eastAsia"/>
          <w:b/>
          <w:sz w:val="28"/>
        </w:rPr>
        <w:t>手机号码：</w:t>
      </w:r>
    </w:p>
    <w:p w14:paraId="3BE842BE" w14:textId="77777777" w:rsidR="002F6E70" w:rsidRDefault="002F6E70" w:rsidP="002F6E7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58554E96" w14:textId="77777777" w:rsidR="002F6E70" w:rsidRDefault="002F6E70" w:rsidP="002F6E70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BB4A8FB" w14:textId="77777777" w:rsidR="002F6E70" w:rsidRDefault="002F6E70" w:rsidP="002F6E7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14:paraId="3CC392E1" w14:textId="77777777"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35E69895" w14:textId="77777777" w:rsidR="00014B24" w:rsidRPr="000C70E3" w:rsidRDefault="00014B24" w:rsidP="00014B24">
      <w:pPr>
        <w:spacing w:line="600" w:lineRule="exact"/>
        <w:rPr>
          <w:b/>
          <w:bCs/>
          <w:sz w:val="28"/>
          <w:u w:val="single"/>
        </w:rPr>
      </w:pPr>
      <w:r>
        <w:rPr>
          <w:rFonts w:hint="eastAsia"/>
          <w:sz w:val="28"/>
        </w:rPr>
        <w:t>授权受托人代为参加</w:t>
      </w:r>
      <w:r w:rsidR="00C126D8">
        <w:rPr>
          <w:rFonts w:hint="eastAsia"/>
          <w:b/>
          <w:bCs/>
          <w:sz w:val="28"/>
          <w:u w:val="single"/>
        </w:rPr>
        <w:t>广州统一企业</w:t>
      </w:r>
      <w:r w:rsidR="00C126D8" w:rsidRPr="000774DA">
        <w:rPr>
          <w:rFonts w:hint="eastAsia"/>
          <w:b/>
          <w:bCs/>
          <w:sz w:val="28"/>
          <w:u w:val="single"/>
        </w:rPr>
        <w:t>有限公司</w:t>
      </w:r>
      <w:r w:rsidR="00C126D8">
        <w:rPr>
          <w:rFonts w:hint="eastAsia"/>
          <w:b/>
          <w:bCs/>
          <w:sz w:val="28"/>
          <w:u w:val="single"/>
        </w:rPr>
        <w:t>虫害防制</w:t>
      </w:r>
      <w:r w:rsidR="00C126D8" w:rsidRPr="000774DA"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 w14:paraId="68560060" w14:textId="77777777" w:rsidR="00064DA7" w:rsidRDefault="00064DA7" w:rsidP="00064DA7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46595391" w14:textId="77777777" w:rsidR="00064DA7" w:rsidRDefault="00064DA7" w:rsidP="00064DA7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34495D62" w14:textId="77777777"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7D9037C3" w14:textId="77777777"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D66B02">
        <w:rPr>
          <w:rFonts w:hint="eastAsia"/>
          <w:sz w:val="28"/>
          <w:u w:val="single"/>
        </w:rPr>
        <w:t>广州</w:t>
      </w:r>
      <w:r>
        <w:rPr>
          <w:rFonts w:hint="eastAsia"/>
          <w:sz w:val="28"/>
        </w:rPr>
        <w:t>统一企业有限公司项目招标活动结束时止，如中标至与招标人签订项目合同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14:paraId="20B838C4" w14:textId="77777777" w:rsidR="00014B24" w:rsidRDefault="00014B24" w:rsidP="00014B24">
      <w:pPr>
        <w:ind w:firstLine="570"/>
        <w:rPr>
          <w:sz w:val="28"/>
        </w:rPr>
      </w:pPr>
    </w:p>
    <w:p w14:paraId="566673AB" w14:textId="77777777" w:rsidR="00014B24" w:rsidRDefault="00014B24" w:rsidP="00014B24">
      <w:pPr>
        <w:ind w:firstLine="570"/>
        <w:rPr>
          <w:sz w:val="28"/>
        </w:rPr>
      </w:pPr>
    </w:p>
    <w:p w14:paraId="3370575D" w14:textId="77777777"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77D4685E" w14:textId="77777777"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2AB4D955" w14:textId="77777777"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 w:rsidR="002F6E70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 w:rsidR="002F6E70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 w:rsidR="002F6E70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7025D07" w14:textId="77777777"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85B8" w14:textId="77777777" w:rsidR="00870002" w:rsidRDefault="00870002">
      <w:r>
        <w:separator/>
      </w:r>
    </w:p>
  </w:endnote>
  <w:endnote w:type="continuationSeparator" w:id="0">
    <w:p w14:paraId="27C05A2E" w14:textId="77777777" w:rsidR="00870002" w:rsidRDefault="0087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0A9A" w14:textId="77777777"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411B" w14:textId="77777777"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642A" w14:textId="77777777"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275539">
      <w:rPr>
        <w:sz w:val="20"/>
      </w:rPr>
      <w:fldChar w:fldCharType="begin"/>
    </w:r>
    <w:r>
      <w:rPr>
        <w:sz w:val="20"/>
      </w:rPr>
      <w:instrText xml:space="preserve"> page </w:instrText>
    </w:r>
    <w:r w:rsidR="00275539">
      <w:rPr>
        <w:sz w:val="20"/>
      </w:rPr>
      <w:fldChar w:fldCharType="separate"/>
    </w:r>
    <w:r w:rsidR="00533850">
      <w:rPr>
        <w:noProof/>
        <w:sz w:val="20"/>
      </w:rPr>
      <w:t>4</w:t>
    </w:r>
    <w:r w:rsidR="00275539">
      <w:rPr>
        <w:sz w:val="20"/>
      </w:rPr>
      <w:fldChar w:fldCharType="end"/>
    </w:r>
    <w:r>
      <w:rPr>
        <w:sz w:val="20"/>
      </w:rPr>
      <w:t xml:space="preserve"> / </w:t>
    </w:r>
    <w:r w:rsidR="00275539">
      <w:rPr>
        <w:sz w:val="20"/>
      </w:rPr>
      <w:fldChar w:fldCharType="begin"/>
    </w:r>
    <w:r>
      <w:rPr>
        <w:sz w:val="20"/>
      </w:rPr>
      <w:instrText xml:space="preserve"> numpages </w:instrText>
    </w:r>
    <w:r w:rsidR="00275539">
      <w:rPr>
        <w:sz w:val="20"/>
      </w:rPr>
      <w:fldChar w:fldCharType="separate"/>
    </w:r>
    <w:r w:rsidR="00533850">
      <w:rPr>
        <w:noProof/>
        <w:sz w:val="20"/>
      </w:rPr>
      <w:t>4</w:t>
    </w:r>
    <w:r w:rsidR="00275539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2ADC" w14:textId="77777777" w:rsidR="00870002" w:rsidRDefault="00870002">
      <w:r>
        <w:separator/>
      </w:r>
    </w:p>
  </w:footnote>
  <w:footnote w:type="continuationSeparator" w:id="0">
    <w:p w14:paraId="26DF810F" w14:textId="77777777" w:rsidR="00870002" w:rsidRDefault="0087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72E9" w14:textId="77777777"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 w15:restartNumberingAfterBreak="0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 w15:restartNumberingAfterBreak="0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 w15:restartNumberingAfterBreak="0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 w15:restartNumberingAfterBreak="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 w15:restartNumberingAfterBreak="0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 w15:restartNumberingAfterBreak="0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 w15:restartNumberingAfterBreak="0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68187902">
    <w:abstractNumId w:val="30"/>
  </w:num>
  <w:num w:numId="2" w16cid:durableId="1601907316">
    <w:abstractNumId w:val="3"/>
  </w:num>
  <w:num w:numId="3" w16cid:durableId="819689483">
    <w:abstractNumId w:val="8"/>
  </w:num>
  <w:num w:numId="4" w16cid:durableId="793522610">
    <w:abstractNumId w:val="34"/>
  </w:num>
  <w:num w:numId="5" w16cid:durableId="1812361444">
    <w:abstractNumId w:val="0"/>
  </w:num>
  <w:num w:numId="6" w16cid:durableId="261845011">
    <w:abstractNumId w:val="17"/>
  </w:num>
  <w:num w:numId="7" w16cid:durableId="1173691934">
    <w:abstractNumId w:val="12"/>
  </w:num>
  <w:num w:numId="8" w16cid:durableId="1104497787">
    <w:abstractNumId w:val="38"/>
  </w:num>
  <w:num w:numId="9" w16cid:durableId="887493457">
    <w:abstractNumId w:val="36"/>
  </w:num>
  <w:num w:numId="10" w16cid:durableId="420294194">
    <w:abstractNumId w:val="9"/>
  </w:num>
  <w:num w:numId="11" w16cid:durableId="1492409236">
    <w:abstractNumId w:val="39"/>
  </w:num>
  <w:num w:numId="12" w16cid:durableId="1469515839">
    <w:abstractNumId w:val="10"/>
  </w:num>
  <w:num w:numId="13" w16cid:durableId="1655334470">
    <w:abstractNumId w:val="24"/>
  </w:num>
  <w:num w:numId="14" w16cid:durableId="664750083">
    <w:abstractNumId w:val="19"/>
  </w:num>
  <w:num w:numId="15" w16cid:durableId="744642706">
    <w:abstractNumId w:val="4"/>
  </w:num>
  <w:num w:numId="16" w16cid:durableId="832720980">
    <w:abstractNumId w:val="14"/>
  </w:num>
  <w:num w:numId="17" w16cid:durableId="879899344">
    <w:abstractNumId w:val="21"/>
  </w:num>
  <w:num w:numId="18" w16cid:durableId="1398935739">
    <w:abstractNumId w:val="33"/>
  </w:num>
  <w:num w:numId="19" w16cid:durableId="966349575">
    <w:abstractNumId w:val="28"/>
  </w:num>
  <w:num w:numId="20" w16cid:durableId="1114666118">
    <w:abstractNumId w:val="35"/>
  </w:num>
  <w:num w:numId="21" w16cid:durableId="322974123">
    <w:abstractNumId w:val="1"/>
  </w:num>
  <w:num w:numId="22" w16cid:durableId="90516200">
    <w:abstractNumId w:val="37"/>
  </w:num>
  <w:num w:numId="23" w16cid:durableId="1950507004">
    <w:abstractNumId w:val="22"/>
  </w:num>
  <w:num w:numId="24" w16cid:durableId="1591243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200722">
    <w:abstractNumId w:val="31"/>
  </w:num>
  <w:num w:numId="26" w16cid:durableId="694313477">
    <w:abstractNumId w:val="11"/>
  </w:num>
  <w:num w:numId="27" w16cid:durableId="298729269">
    <w:abstractNumId w:val="7"/>
  </w:num>
  <w:num w:numId="28" w16cid:durableId="1944143160">
    <w:abstractNumId w:val="23"/>
  </w:num>
  <w:num w:numId="29" w16cid:durableId="265037075">
    <w:abstractNumId w:val="18"/>
  </w:num>
  <w:num w:numId="30" w16cid:durableId="298731047">
    <w:abstractNumId w:val="32"/>
  </w:num>
  <w:num w:numId="31" w16cid:durableId="23410472">
    <w:abstractNumId w:val="20"/>
  </w:num>
  <w:num w:numId="32" w16cid:durableId="738866690">
    <w:abstractNumId w:val="5"/>
  </w:num>
  <w:num w:numId="33" w16cid:durableId="1962833117">
    <w:abstractNumId w:val="26"/>
  </w:num>
  <w:num w:numId="34" w16cid:durableId="342513868">
    <w:abstractNumId w:val="29"/>
  </w:num>
  <w:num w:numId="35" w16cid:durableId="691153303">
    <w:abstractNumId w:val="25"/>
  </w:num>
  <w:num w:numId="36" w16cid:durableId="1288437947">
    <w:abstractNumId w:val="6"/>
  </w:num>
  <w:num w:numId="37" w16cid:durableId="750540922">
    <w:abstractNumId w:val="27"/>
  </w:num>
  <w:num w:numId="38" w16cid:durableId="91782787">
    <w:abstractNumId w:val="13"/>
  </w:num>
  <w:num w:numId="39" w16cid:durableId="599680755">
    <w:abstractNumId w:val="16"/>
  </w:num>
  <w:num w:numId="40" w16cid:durableId="1638293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22B4"/>
    <w:rsid w:val="000127E6"/>
    <w:rsid w:val="00014B24"/>
    <w:rsid w:val="000175EA"/>
    <w:rsid w:val="000209C0"/>
    <w:rsid w:val="00021304"/>
    <w:rsid w:val="00021910"/>
    <w:rsid w:val="00030AA8"/>
    <w:rsid w:val="00030B76"/>
    <w:rsid w:val="00033555"/>
    <w:rsid w:val="00033E9D"/>
    <w:rsid w:val="00033FB1"/>
    <w:rsid w:val="000370AA"/>
    <w:rsid w:val="000407E8"/>
    <w:rsid w:val="0004354F"/>
    <w:rsid w:val="00043B3C"/>
    <w:rsid w:val="00052B72"/>
    <w:rsid w:val="00055CB1"/>
    <w:rsid w:val="00056C14"/>
    <w:rsid w:val="000576C9"/>
    <w:rsid w:val="0005777D"/>
    <w:rsid w:val="00057D40"/>
    <w:rsid w:val="00060B70"/>
    <w:rsid w:val="0006113A"/>
    <w:rsid w:val="0006139D"/>
    <w:rsid w:val="00061EE1"/>
    <w:rsid w:val="000629E9"/>
    <w:rsid w:val="00063835"/>
    <w:rsid w:val="00064DA7"/>
    <w:rsid w:val="000743FA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C70E3"/>
    <w:rsid w:val="000D09A6"/>
    <w:rsid w:val="000D10F6"/>
    <w:rsid w:val="000D2DD0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131DD"/>
    <w:rsid w:val="00120DCE"/>
    <w:rsid w:val="00120EA5"/>
    <w:rsid w:val="001211E1"/>
    <w:rsid w:val="001213A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123C"/>
    <w:rsid w:val="00183A9A"/>
    <w:rsid w:val="00184843"/>
    <w:rsid w:val="001849C8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1693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5539"/>
    <w:rsid w:val="00277A1A"/>
    <w:rsid w:val="00277AA2"/>
    <w:rsid w:val="002841CA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1737"/>
    <w:rsid w:val="002A5947"/>
    <w:rsid w:val="002A5BA1"/>
    <w:rsid w:val="002A5BBB"/>
    <w:rsid w:val="002A7A51"/>
    <w:rsid w:val="002B1522"/>
    <w:rsid w:val="002C0A12"/>
    <w:rsid w:val="002C1874"/>
    <w:rsid w:val="002C3BB9"/>
    <w:rsid w:val="002C67F6"/>
    <w:rsid w:val="002D092B"/>
    <w:rsid w:val="002D2CD7"/>
    <w:rsid w:val="002D36E5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2F6E70"/>
    <w:rsid w:val="00300273"/>
    <w:rsid w:val="00300D41"/>
    <w:rsid w:val="0030311E"/>
    <w:rsid w:val="0030714F"/>
    <w:rsid w:val="003071E8"/>
    <w:rsid w:val="00307AD1"/>
    <w:rsid w:val="00310F71"/>
    <w:rsid w:val="003124FE"/>
    <w:rsid w:val="0031320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4C5B"/>
    <w:rsid w:val="00343F80"/>
    <w:rsid w:val="003446F3"/>
    <w:rsid w:val="003447A5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71D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3B1E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53B3"/>
    <w:rsid w:val="003E683B"/>
    <w:rsid w:val="003E6BEC"/>
    <w:rsid w:val="003F01BF"/>
    <w:rsid w:val="003F1D15"/>
    <w:rsid w:val="003F39E0"/>
    <w:rsid w:val="003F59BA"/>
    <w:rsid w:val="003F5A44"/>
    <w:rsid w:val="003F717B"/>
    <w:rsid w:val="003F7D8B"/>
    <w:rsid w:val="00401946"/>
    <w:rsid w:val="004037EA"/>
    <w:rsid w:val="00407112"/>
    <w:rsid w:val="00411E3D"/>
    <w:rsid w:val="004147EE"/>
    <w:rsid w:val="00415AAF"/>
    <w:rsid w:val="004176F2"/>
    <w:rsid w:val="004217CD"/>
    <w:rsid w:val="0042245E"/>
    <w:rsid w:val="00422570"/>
    <w:rsid w:val="0042327D"/>
    <w:rsid w:val="00426617"/>
    <w:rsid w:val="00430303"/>
    <w:rsid w:val="00432E77"/>
    <w:rsid w:val="0043569F"/>
    <w:rsid w:val="0043718F"/>
    <w:rsid w:val="004375E0"/>
    <w:rsid w:val="00440165"/>
    <w:rsid w:val="00440ABC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0656"/>
    <w:rsid w:val="004716D1"/>
    <w:rsid w:val="0047195B"/>
    <w:rsid w:val="00471E3A"/>
    <w:rsid w:val="004761A5"/>
    <w:rsid w:val="00480771"/>
    <w:rsid w:val="0048114C"/>
    <w:rsid w:val="00482ADF"/>
    <w:rsid w:val="00484575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85D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43FA"/>
    <w:rsid w:val="004D5115"/>
    <w:rsid w:val="004D7C21"/>
    <w:rsid w:val="004D7D89"/>
    <w:rsid w:val="004E0933"/>
    <w:rsid w:val="004E4336"/>
    <w:rsid w:val="004E5CB6"/>
    <w:rsid w:val="004E787A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1888"/>
    <w:rsid w:val="00524057"/>
    <w:rsid w:val="00524DA5"/>
    <w:rsid w:val="00531148"/>
    <w:rsid w:val="00533850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6306"/>
    <w:rsid w:val="00562F76"/>
    <w:rsid w:val="005637E6"/>
    <w:rsid w:val="005648ED"/>
    <w:rsid w:val="00565BB7"/>
    <w:rsid w:val="00565E40"/>
    <w:rsid w:val="0057010B"/>
    <w:rsid w:val="005714B9"/>
    <w:rsid w:val="0057253B"/>
    <w:rsid w:val="00576406"/>
    <w:rsid w:val="0057798A"/>
    <w:rsid w:val="005813F8"/>
    <w:rsid w:val="005819C1"/>
    <w:rsid w:val="00582C41"/>
    <w:rsid w:val="005836DE"/>
    <w:rsid w:val="00586906"/>
    <w:rsid w:val="005921B8"/>
    <w:rsid w:val="0059373F"/>
    <w:rsid w:val="00594231"/>
    <w:rsid w:val="00594451"/>
    <w:rsid w:val="00594B3D"/>
    <w:rsid w:val="00595CE3"/>
    <w:rsid w:val="005A1D2A"/>
    <w:rsid w:val="005A59EB"/>
    <w:rsid w:val="005A6126"/>
    <w:rsid w:val="005A786E"/>
    <w:rsid w:val="005A79CB"/>
    <w:rsid w:val="005B0067"/>
    <w:rsid w:val="005B051A"/>
    <w:rsid w:val="005B13C2"/>
    <w:rsid w:val="005B1E60"/>
    <w:rsid w:val="005B4652"/>
    <w:rsid w:val="005B535E"/>
    <w:rsid w:val="005B5CE6"/>
    <w:rsid w:val="005B6014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26C73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7D2D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6FD6"/>
    <w:rsid w:val="006A7691"/>
    <w:rsid w:val="006B4CBF"/>
    <w:rsid w:val="006B596C"/>
    <w:rsid w:val="006C3712"/>
    <w:rsid w:val="006C457C"/>
    <w:rsid w:val="006C5D8E"/>
    <w:rsid w:val="006C7FBE"/>
    <w:rsid w:val="006D07B7"/>
    <w:rsid w:val="006D1347"/>
    <w:rsid w:val="006D1C2D"/>
    <w:rsid w:val="006D57FE"/>
    <w:rsid w:val="006D68DD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1248"/>
    <w:rsid w:val="006F334E"/>
    <w:rsid w:val="006F36B2"/>
    <w:rsid w:val="006F4A34"/>
    <w:rsid w:val="006F4E2F"/>
    <w:rsid w:val="006F74D3"/>
    <w:rsid w:val="00701003"/>
    <w:rsid w:val="00701A1A"/>
    <w:rsid w:val="00701B97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671F5"/>
    <w:rsid w:val="00770D7A"/>
    <w:rsid w:val="00770EA0"/>
    <w:rsid w:val="00773371"/>
    <w:rsid w:val="007747EC"/>
    <w:rsid w:val="00775192"/>
    <w:rsid w:val="007759AA"/>
    <w:rsid w:val="0077713C"/>
    <w:rsid w:val="00780373"/>
    <w:rsid w:val="00780968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6F23"/>
    <w:rsid w:val="00797BBD"/>
    <w:rsid w:val="007A19DA"/>
    <w:rsid w:val="007A1DA7"/>
    <w:rsid w:val="007A5DBB"/>
    <w:rsid w:val="007A6D3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1400"/>
    <w:rsid w:val="008030AD"/>
    <w:rsid w:val="0080384F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48E2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0002"/>
    <w:rsid w:val="00872CCB"/>
    <w:rsid w:val="00875C2F"/>
    <w:rsid w:val="00877512"/>
    <w:rsid w:val="008776C7"/>
    <w:rsid w:val="00881AE3"/>
    <w:rsid w:val="00881BAF"/>
    <w:rsid w:val="008820C2"/>
    <w:rsid w:val="00882B7B"/>
    <w:rsid w:val="0088572F"/>
    <w:rsid w:val="0088589D"/>
    <w:rsid w:val="008879CC"/>
    <w:rsid w:val="00897CA7"/>
    <w:rsid w:val="008A03C3"/>
    <w:rsid w:val="008A281A"/>
    <w:rsid w:val="008A29E4"/>
    <w:rsid w:val="008A37EE"/>
    <w:rsid w:val="008A3DB9"/>
    <w:rsid w:val="008A58A7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49A7"/>
    <w:rsid w:val="00936B31"/>
    <w:rsid w:val="009379F3"/>
    <w:rsid w:val="00942F3D"/>
    <w:rsid w:val="00943970"/>
    <w:rsid w:val="00945FA5"/>
    <w:rsid w:val="00952492"/>
    <w:rsid w:val="0096199A"/>
    <w:rsid w:val="00961B96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77FBA"/>
    <w:rsid w:val="009810A6"/>
    <w:rsid w:val="0098366F"/>
    <w:rsid w:val="00984575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95AEE"/>
    <w:rsid w:val="00A97774"/>
    <w:rsid w:val="00AA013E"/>
    <w:rsid w:val="00AA0E84"/>
    <w:rsid w:val="00AA2410"/>
    <w:rsid w:val="00AA2F14"/>
    <w:rsid w:val="00AA741F"/>
    <w:rsid w:val="00AA7E17"/>
    <w:rsid w:val="00AB2551"/>
    <w:rsid w:val="00AB739C"/>
    <w:rsid w:val="00AB7D2D"/>
    <w:rsid w:val="00AB7F54"/>
    <w:rsid w:val="00AC2C25"/>
    <w:rsid w:val="00AC59B4"/>
    <w:rsid w:val="00AC5F60"/>
    <w:rsid w:val="00AC7424"/>
    <w:rsid w:val="00AD2ED8"/>
    <w:rsid w:val="00AD3A28"/>
    <w:rsid w:val="00AD455B"/>
    <w:rsid w:val="00AD5D29"/>
    <w:rsid w:val="00AD6768"/>
    <w:rsid w:val="00AD6FE3"/>
    <w:rsid w:val="00AD7DD6"/>
    <w:rsid w:val="00AD7E9E"/>
    <w:rsid w:val="00AE2F34"/>
    <w:rsid w:val="00AF171C"/>
    <w:rsid w:val="00AF18FF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0F76"/>
    <w:rsid w:val="00B22ECE"/>
    <w:rsid w:val="00B24672"/>
    <w:rsid w:val="00B25A32"/>
    <w:rsid w:val="00B262CC"/>
    <w:rsid w:val="00B264F6"/>
    <w:rsid w:val="00B30602"/>
    <w:rsid w:val="00B307D7"/>
    <w:rsid w:val="00B31491"/>
    <w:rsid w:val="00B352A4"/>
    <w:rsid w:val="00B368D9"/>
    <w:rsid w:val="00B37CDF"/>
    <w:rsid w:val="00B406CC"/>
    <w:rsid w:val="00B41D29"/>
    <w:rsid w:val="00B43533"/>
    <w:rsid w:val="00B435CB"/>
    <w:rsid w:val="00B517BF"/>
    <w:rsid w:val="00B51DB2"/>
    <w:rsid w:val="00B53F65"/>
    <w:rsid w:val="00B577B0"/>
    <w:rsid w:val="00B57CBA"/>
    <w:rsid w:val="00B61AB6"/>
    <w:rsid w:val="00B62503"/>
    <w:rsid w:val="00B65ED4"/>
    <w:rsid w:val="00B672D9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41BC"/>
    <w:rsid w:val="00BB5044"/>
    <w:rsid w:val="00BB69AE"/>
    <w:rsid w:val="00BB72D8"/>
    <w:rsid w:val="00BB76F7"/>
    <w:rsid w:val="00BB7AE5"/>
    <w:rsid w:val="00BC2AB1"/>
    <w:rsid w:val="00BC2BEE"/>
    <w:rsid w:val="00BC62A8"/>
    <w:rsid w:val="00BC767F"/>
    <w:rsid w:val="00BC78ED"/>
    <w:rsid w:val="00BD064C"/>
    <w:rsid w:val="00BD0F54"/>
    <w:rsid w:val="00BD187A"/>
    <w:rsid w:val="00BD21C0"/>
    <w:rsid w:val="00BD36C1"/>
    <w:rsid w:val="00BD51EE"/>
    <w:rsid w:val="00BF1C96"/>
    <w:rsid w:val="00BF1D9A"/>
    <w:rsid w:val="00BF32B6"/>
    <w:rsid w:val="00BF6469"/>
    <w:rsid w:val="00BF79B2"/>
    <w:rsid w:val="00C011C0"/>
    <w:rsid w:val="00C04EAD"/>
    <w:rsid w:val="00C07519"/>
    <w:rsid w:val="00C07C9C"/>
    <w:rsid w:val="00C10CAD"/>
    <w:rsid w:val="00C11287"/>
    <w:rsid w:val="00C11DB5"/>
    <w:rsid w:val="00C126D8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0B2A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05D8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42D1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B02"/>
    <w:rsid w:val="00D67BDD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2088"/>
    <w:rsid w:val="00D862B5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85B04"/>
    <w:rsid w:val="00E91CE0"/>
    <w:rsid w:val="00E926C7"/>
    <w:rsid w:val="00E9281D"/>
    <w:rsid w:val="00E93598"/>
    <w:rsid w:val="00EA2BF9"/>
    <w:rsid w:val="00EA38C2"/>
    <w:rsid w:val="00EA5AE4"/>
    <w:rsid w:val="00EA64E3"/>
    <w:rsid w:val="00EA7F0B"/>
    <w:rsid w:val="00EB327A"/>
    <w:rsid w:val="00EB3E0A"/>
    <w:rsid w:val="00EB5421"/>
    <w:rsid w:val="00EB60EE"/>
    <w:rsid w:val="00EB65F4"/>
    <w:rsid w:val="00EB6941"/>
    <w:rsid w:val="00EB71CD"/>
    <w:rsid w:val="00EB72E7"/>
    <w:rsid w:val="00EC151E"/>
    <w:rsid w:val="00EC2F98"/>
    <w:rsid w:val="00EC2FFE"/>
    <w:rsid w:val="00EC4C88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4C14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8C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57B92"/>
    <w:rsid w:val="00F6097C"/>
    <w:rsid w:val="00F61D6E"/>
    <w:rsid w:val="00F62DDC"/>
    <w:rsid w:val="00F63296"/>
    <w:rsid w:val="00F642D6"/>
    <w:rsid w:val="00F65665"/>
    <w:rsid w:val="00F6711B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49"/>
    <w:rsid w:val="00FC0386"/>
    <w:rsid w:val="00FC0B50"/>
    <w:rsid w:val="00FC16B4"/>
    <w:rsid w:val="00FC1751"/>
    <w:rsid w:val="00FC2521"/>
    <w:rsid w:val="00FC56AD"/>
    <w:rsid w:val="00FC5816"/>
    <w:rsid w:val="00FD21CF"/>
    <w:rsid w:val="00FD2AE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22E"/>
    <w:rsid w:val="00FF38E8"/>
    <w:rsid w:val="00FF3E4C"/>
    <w:rsid w:val="00FF4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75757"/>
  <w15:docId w15:val="{EDD968A1-14BD-4DE3-B978-595BC9C4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a5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0"/>
    <w:rsid w:val="004176F2"/>
  </w:style>
  <w:style w:type="paragraph" w:styleId="a7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8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9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a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b">
    <w:name w:val="Balloon Text"/>
    <w:basedOn w:val="a"/>
    <w:semiHidden/>
    <w:rsid w:val="00497852"/>
    <w:rPr>
      <w:sz w:val="18"/>
      <w:szCs w:val="18"/>
    </w:rPr>
  </w:style>
  <w:style w:type="paragraph" w:styleId="ac">
    <w:name w:val="Document Map"/>
    <w:basedOn w:val="a"/>
    <w:semiHidden/>
    <w:rsid w:val="00D928D7"/>
    <w:pPr>
      <w:shd w:val="clear" w:color="auto" w:fill="000080"/>
    </w:pPr>
  </w:style>
  <w:style w:type="paragraph" w:styleId="ad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e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f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0">
    <w:name w:val="annotation text"/>
    <w:basedOn w:val="a"/>
    <w:link w:val="af1"/>
    <w:semiHidden/>
    <w:unhideWhenUsed/>
    <w:rsid w:val="00F735B4"/>
    <w:pPr>
      <w:jc w:val="left"/>
    </w:pPr>
  </w:style>
  <w:style w:type="character" w:customStyle="1" w:styleId="af1">
    <w:name w:val="批注文字 字符"/>
    <w:basedOn w:val="a0"/>
    <w:link w:val="af0"/>
    <w:semiHidden/>
    <w:rsid w:val="00F735B4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F735B4"/>
    <w:rPr>
      <w:b/>
      <w:bCs/>
    </w:rPr>
  </w:style>
  <w:style w:type="character" w:customStyle="1" w:styleId="af3">
    <w:name w:val="批注主题 字符"/>
    <w:basedOn w:val="af1"/>
    <w:link w:val="af2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5">
    <w:name w:val="页脚 字符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TotalTime>92</TotalTime>
  <Pages>4</Pages>
  <Words>308</Words>
  <Characters>1762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2066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33</cp:revision>
  <cp:lastPrinted>2017-11-14T01:02:00Z</cp:lastPrinted>
  <dcterms:created xsi:type="dcterms:W3CDTF">2021-08-06T07:05:00Z</dcterms:created>
  <dcterms:modified xsi:type="dcterms:W3CDTF">2023-12-28T01:38:00Z</dcterms:modified>
  <cp:category>标准书</cp:category>
</cp:coreProperties>
</file>